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531CBF7" w14:textId="77777777" w:rsidTr="00F84A4D">
        <w:trPr>
          <w:trHeight w:val="993"/>
        </w:trPr>
        <w:tc>
          <w:tcPr>
            <w:tcW w:w="9815" w:type="dxa"/>
            <w:gridSpan w:val="5"/>
          </w:tcPr>
          <w:p w14:paraId="2C48899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5D2300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B88764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D2E22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DDE8AD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D816D0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40FA0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CC5309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E509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B724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03AA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B0845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D2761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0850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FD89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A0BE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A910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B6A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30B9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4405F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A5C5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8821C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84E8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DC01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917A2F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26A750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F5C219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AD4DF3C" w14:textId="6CCAE720" w:rsidR="0085764D" w:rsidRDefault="00B81316" w:rsidP="00EE213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EE2135">
              <w:rPr>
                <w:lang w:val="en-US"/>
              </w:rPr>
              <w:t>0</w:t>
            </w:r>
            <w:r w:rsidR="00505A41">
              <w:t>7</w:t>
            </w:r>
            <w:r w:rsidR="00EE2135">
              <w:rPr>
                <w:lang w:val="en-US"/>
              </w:rPr>
              <w:t>.1</w:t>
            </w:r>
            <w:r w:rsidR="00505A41">
              <w:t>2</w:t>
            </w:r>
            <w:r w:rsidR="00EE2135">
              <w:rPr>
                <w:lang w:val="en-US"/>
              </w:rPr>
              <w:t>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384EF6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DE0AD11" w14:textId="423D99D9" w:rsidR="0085764D" w:rsidRDefault="00B81316" w:rsidP="00F025B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025B3">
              <w:t>53/27</w:t>
            </w:r>
            <w:r>
              <w:fldChar w:fldCharType="end"/>
            </w:r>
          </w:p>
        </w:tc>
      </w:tr>
      <w:tr w:rsidR="0085764D" w14:paraId="3DAB6C0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C80A0F4" w14:textId="77777777" w:rsidR="0085764D" w:rsidRDefault="0085764D" w:rsidP="00F84A4D"/>
        </w:tc>
      </w:tr>
      <w:tr w:rsidR="0085764D" w14:paraId="58620FC0" w14:textId="77777777" w:rsidTr="00F84A4D">
        <w:trPr>
          <w:trHeight w:val="826"/>
        </w:trPr>
        <w:tc>
          <w:tcPr>
            <w:tcW w:w="1951" w:type="dxa"/>
          </w:tcPr>
          <w:p w14:paraId="745D56DC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FE52A2D" w14:textId="2019BCD0" w:rsidR="0085764D" w:rsidRPr="00252D0D" w:rsidRDefault="00B81316" w:rsidP="00394BA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94BA0" w:rsidRPr="00394BA0">
              <w:t xml:space="preserve">О внесении изменений в решение региональной службы по тарифам Нижегородской области </w:t>
            </w:r>
            <w:r w:rsidR="00394BA0">
              <w:br/>
            </w:r>
            <w:r w:rsidR="00394BA0" w:rsidRPr="00394BA0">
              <w:t xml:space="preserve">от 25 ноября 2022 г. № 48/129 «Об установлении АКЦИОНЕРНОМУ ОБЩЕСТВУ «НИЖЕГОРОДСКИЙ ВОДОКАНАЛ» </w:t>
            </w:r>
            <w:r w:rsidR="00394BA0">
              <w:br/>
            </w:r>
            <w:r w:rsidR="00394BA0" w:rsidRPr="00394BA0">
              <w:t>(ИНН 5257086827), г. Нижний Новгород, тарифов в сфере холодного водоснабжения и водоотведения для потребителей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58FCAC0" w14:textId="77777777" w:rsidR="0085764D" w:rsidRDefault="0085764D" w:rsidP="00F84A4D"/>
        </w:tc>
      </w:tr>
    </w:tbl>
    <w:p w14:paraId="45031716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29974C5" w14:textId="77777777" w:rsidR="008F7DD1" w:rsidRDefault="008F7DD1" w:rsidP="005F7CC6">
      <w:pPr>
        <w:tabs>
          <w:tab w:val="left" w:pos="1897"/>
        </w:tabs>
        <w:jc w:val="center"/>
        <w:rPr>
          <w:rFonts w:eastAsia="Calibri"/>
          <w:noProof/>
          <w:sz w:val="24"/>
          <w:szCs w:val="24"/>
        </w:rPr>
      </w:pPr>
    </w:p>
    <w:p w14:paraId="421A5CB7" w14:textId="626AE278" w:rsidR="00AD3380" w:rsidRDefault="00AD3380" w:rsidP="00394BA0">
      <w:pPr>
        <w:pStyle w:val="ac"/>
        <w:spacing w:line="276" w:lineRule="auto"/>
        <w:ind w:firstLine="567"/>
        <w:jc w:val="center"/>
      </w:pPr>
    </w:p>
    <w:p w14:paraId="442CAEBF" w14:textId="77777777" w:rsidR="00B972CC" w:rsidRDefault="00B972CC" w:rsidP="00CE29B6">
      <w:pPr>
        <w:pStyle w:val="ac"/>
        <w:spacing w:line="276" w:lineRule="auto"/>
        <w:ind w:firstLine="567"/>
      </w:pPr>
    </w:p>
    <w:p w14:paraId="0863B71E" w14:textId="684F82FE" w:rsidR="001A4675" w:rsidRPr="001A4675" w:rsidRDefault="001A4675" w:rsidP="001A4675">
      <w:pPr>
        <w:spacing w:line="276" w:lineRule="auto"/>
        <w:ind w:firstLine="720"/>
        <w:jc w:val="both"/>
        <w:rPr>
          <w:szCs w:val="28"/>
        </w:rPr>
      </w:pPr>
      <w:r w:rsidRPr="001A4675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</w:t>
      </w:r>
      <w:r w:rsidR="001109C2">
        <w:rPr>
          <w:szCs w:val="28"/>
        </w:rPr>
        <w:t>водоснабжения и водоотведения»</w:t>
      </w:r>
      <w:r w:rsidR="00394BA0">
        <w:rPr>
          <w:szCs w:val="28"/>
        </w:rPr>
        <w:t xml:space="preserve"> </w:t>
      </w:r>
      <w:r w:rsidRPr="001A4675">
        <w:rPr>
          <w:szCs w:val="28"/>
        </w:rPr>
        <w:t>и на основании рассмотрения необходимых обосновывающих материалов, представленных АКЦИОНЕРНЫМ ОБЩЕСТВОМ «НИЖЕГОРОДСКИЙ ВОДОКАНАЛ» (ИНН 5257086827), г. Нижний Новгород</w:t>
      </w:r>
      <w:r w:rsidRPr="001A4675">
        <w:rPr>
          <w:bCs/>
          <w:szCs w:val="28"/>
        </w:rPr>
        <w:t xml:space="preserve">, </w:t>
      </w:r>
      <w:r w:rsidRPr="001A4675">
        <w:rPr>
          <w:szCs w:val="28"/>
        </w:rPr>
        <w:t xml:space="preserve">экспертного заключения рег. № </w:t>
      </w:r>
      <w:r w:rsidR="00394BA0">
        <w:rPr>
          <w:szCs w:val="28"/>
        </w:rPr>
        <w:t>в-</w:t>
      </w:r>
      <w:r w:rsidR="00D6150A">
        <w:rPr>
          <w:szCs w:val="28"/>
        </w:rPr>
        <w:t>733</w:t>
      </w:r>
      <w:r w:rsidR="00B972CC" w:rsidRPr="001A4675">
        <w:rPr>
          <w:szCs w:val="28"/>
        </w:rPr>
        <w:t xml:space="preserve"> </w:t>
      </w:r>
      <w:r w:rsidR="00D6150A" w:rsidRPr="00D6150A">
        <w:rPr>
          <w:szCs w:val="28"/>
        </w:rPr>
        <w:t>от 23 ноября 2023 г.:</w:t>
      </w:r>
    </w:p>
    <w:p w14:paraId="18760D41" w14:textId="4D602DCE" w:rsidR="00394BA0" w:rsidRPr="00394BA0" w:rsidRDefault="00394BA0" w:rsidP="00394BA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394BA0">
        <w:rPr>
          <w:b/>
          <w:szCs w:val="24"/>
        </w:rPr>
        <w:t xml:space="preserve">1. </w:t>
      </w:r>
      <w:r w:rsidRPr="00394BA0">
        <w:rPr>
          <w:bCs/>
          <w:szCs w:val="24"/>
        </w:rPr>
        <w:t xml:space="preserve">Внести в решение региональной службы по тарифам Нижегородской                    </w:t>
      </w:r>
      <w:r w:rsidRPr="00394BA0">
        <w:rPr>
          <w:szCs w:val="24"/>
        </w:rPr>
        <w:t xml:space="preserve">области от 25 ноября 2022 г. № 48/129 «Об установлении АКЦИОНЕРНОМУ ОБЩЕСТВУ «НИЖЕГОРОДСКИЙ ВОДОКАНАЛ» (ИНН 5257086827), </w:t>
      </w:r>
      <w:r>
        <w:rPr>
          <w:szCs w:val="24"/>
        </w:rPr>
        <w:br/>
      </w:r>
      <w:r w:rsidRPr="00394BA0">
        <w:rPr>
          <w:szCs w:val="24"/>
        </w:rPr>
        <w:t>г. Нижний Новгород, тарифов в сфере холодного водоснабжения и водоотведения для потребителей Нижегородской области</w:t>
      </w:r>
      <w:r w:rsidRPr="00394BA0">
        <w:rPr>
          <w:noProof/>
          <w:szCs w:val="24"/>
        </w:rPr>
        <w:t>» следующие изменения:</w:t>
      </w:r>
    </w:p>
    <w:p w14:paraId="03E72EBD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>1.1.</w:t>
      </w:r>
      <w:r w:rsidRPr="00394BA0">
        <w:rPr>
          <w:szCs w:val="24"/>
        </w:rPr>
        <w:t xml:space="preserve"> Таблицу пункта 3 решения изложить в следующей редакции:</w:t>
      </w:r>
    </w:p>
    <w:p w14:paraId="56F8BE02" w14:textId="77777777" w:rsidR="00394BA0" w:rsidRPr="00394BA0" w:rsidRDefault="00394BA0" w:rsidP="00394BA0">
      <w:pPr>
        <w:spacing w:line="276" w:lineRule="auto"/>
        <w:jc w:val="both"/>
        <w:rPr>
          <w:szCs w:val="24"/>
        </w:rPr>
      </w:pPr>
      <w:r w:rsidRPr="00394BA0">
        <w:rPr>
          <w:szCs w:val="24"/>
        </w:rPr>
        <w:t>«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09"/>
        <w:gridCol w:w="857"/>
        <w:gridCol w:w="828"/>
        <w:gridCol w:w="766"/>
        <w:gridCol w:w="792"/>
        <w:gridCol w:w="790"/>
        <w:gridCol w:w="792"/>
        <w:gridCol w:w="790"/>
        <w:gridCol w:w="794"/>
      </w:tblGrid>
      <w:tr w:rsidR="00394BA0" w:rsidRPr="00066220" w14:paraId="60925E11" w14:textId="77777777" w:rsidTr="00394BA0">
        <w:trPr>
          <w:trHeight w:val="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928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140372A0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155A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  <w:r>
              <w:rPr>
                <w:b/>
                <w:sz w:val="16"/>
                <w:szCs w:val="16"/>
              </w:rPr>
              <w:t>и водоотведения</w:t>
            </w:r>
          </w:p>
        </w:tc>
        <w:tc>
          <w:tcPr>
            <w:tcW w:w="6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47F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394BA0" w:rsidRPr="00066220" w14:paraId="2016549C" w14:textId="77777777" w:rsidTr="00FE58B1">
        <w:trPr>
          <w:trHeight w:val="29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9B86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4C5B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F63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F1A6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F59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E57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394BA0" w:rsidRPr="00066220" w14:paraId="7D0DE9C8" w14:textId="77777777" w:rsidTr="00FE58B1">
        <w:trPr>
          <w:trHeight w:val="63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B8D2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0317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90A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CC0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C9A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65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774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4BC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7F4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EFE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394BA0" w:rsidRPr="00262B2E" w14:paraId="44C005FF" w14:textId="77777777" w:rsidTr="00FE58B1">
        <w:trPr>
          <w:trHeight w:val="1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90C0" w14:textId="77777777" w:rsidR="00394BA0" w:rsidRPr="00262B2E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C93A" w14:textId="77777777" w:rsidR="00394BA0" w:rsidRPr="00262B2E" w:rsidRDefault="00394BA0" w:rsidP="00566AD2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Питьевая вода, руб./м</w:t>
            </w:r>
            <w:r w:rsidRPr="00262B2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87BE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26,57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5D69" w14:textId="5EA479B1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79BC" w14:textId="5CAE10C2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ED0D" w14:textId="1FCE46D9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D7B3" w14:textId="1D16A999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CEEA" w14:textId="12258491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952A" w14:textId="43B394B0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41E7" w14:textId="5B78B7DA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33,38</w:t>
            </w:r>
          </w:p>
        </w:tc>
      </w:tr>
      <w:tr w:rsidR="00394BA0" w:rsidRPr="00262B2E" w14:paraId="506C19AB" w14:textId="77777777" w:rsidTr="00FE58B1">
        <w:trPr>
          <w:trHeight w:val="11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1A1" w14:textId="77777777" w:rsidR="00394BA0" w:rsidRPr="00262B2E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696BD" w14:textId="77777777" w:rsidR="00394BA0" w:rsidRPr="00262B2E" w:rsidRDefault="00394BA0" w:rsidP="00566AD2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Питьевая вода, руб./м</w:t>
            </w:r>
            <w:r w:rsidRPr="00262B2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517B71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31,88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9364" w14:textId="47EB05EB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280A" w14:textId="50F58DA9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44D0C4" w14:textId="1F408423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09AD77" w14:textId="3CB5C4A6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50AC43" w14:textId="23BA27C2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38,47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ED4DE5" w14:textId="6D2C7B2F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D235F0" w14:textId="06A40C4F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40,06</w:t>
            </w:r>
          </w:p>
        </w:tc>
      </w:tr>
      <w:tr w:rsidR="00394BA0" w:rsidRPr="00262B2E" w14:paraId="367569BA" w14:textId="77777777" w:rsidTr="00FE58B1">
        <w:trPr>
          <w:trHeight w:val="5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9B06" w14:textId="77777777" w:rsidR="00394BA0" w:rsidRPr="00262B2E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1038" w14:textId="77777777" w:rsidR="00394BA0" w:rsidRPr="00262B2E" w:rsidRDefault="00394BA0" w:rsidP="00566AD2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026B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5A70D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71F2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0AAF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B723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9236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C296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B56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</w:p>
        </w:tc>
      </w:tr>
      <w:tr w:rsidR="00394BA0" w:rsidRPr="00262B2E" w14:paraId="0377EEA9" w14:textId="77777777" w:rsidTr="00FE58B1">
        <w:trPr>
          <w:trHeight w:val="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C2FC" w14:textId="77777777" w:rsidR="00394BA0" w:rsidRPr="00262B2E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2326" w14:textId="77777777" w:rsidR="00394BA0" w:rsidRPr="00262B2E" w:rsidRDefault="00394BA0" w:rsidP="00566AD2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Техническая вода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F4E55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11,06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F171" w14:textId="56DCF1FC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385E" w14:textId="700423F9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5074" w14:textId="09F9A6DB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57F8" w14:textId="6EB8ADF2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4992A" w14:textId="5DC52015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B274" w14:textId="1B645ACA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EFF1" w14:textId="21D7448B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13,65</w:t>
            </w:r>
          </w:p>
        </w:tc>
      </w:tr>
      <w:tr w:rsidR="00FE58B1" w:rsidRPr="00262B2E" w14:paraId="3C4790B2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168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lastRenderedPageBreak/>
              <w:t>4.</w:t>
            </w:r>
          </w:p>
          <w:p w14:paraId="710A7C78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F1B1" w14:textId="77777777" w:rsidR="00FE58B1" w:rsidRPr="00262B2E" w:rsidRDefault="00FE58B1" w:rsidP="00FE58B1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</w:rPr>
              <w:t>Техническая вода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0E25F4F0" w14:textId="77777777" w:rsidR="00FE58B1" w:rsidRPr="00262B2E" w:rsidRDefault="00FE58B1" w:rsidP="00FE58B1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424C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656C4" w14:textId="75838D2B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B9264" w14:textId="52CB98C4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BE377" w14:textId="67B071A4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21D9B" w14:textId="770483A1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680D3" w14:textId="033ABCA4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FD5D" w14:textId="7F638A82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A30B" w14:textId="28C5A081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</w:tr>
      <w:tr w:rsidR="00394BA0" w:rsidRPr="00262B2E" w14:paraId="1EEF5816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33E" w14:textId="77777777" w:rsidR="00394BA0" w:rsidRPr="00262B2E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8E8C" w14:textId="77777777" w:rsidR="00394BA0" w:rsidRPr="00262B2E" w:rsidRDefault="00394BA0" w:rsidP="00566AD2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Жидкие бытовые отходы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8693" w14:textId="77777777" w:rsidR="00394BA0" w:rsidRPr="00262B2E" w:rsidRDefault="00394BA0" w:rsidP="00566AD2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6,22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76AA" w14:textId="396619A4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399C" w14:textId="54A46FD6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1E6B" w14:textId="36207B55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B560" w14:textId="3A32F704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2127" w14:textId="7257BD7A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C9FB" w14:textId="3579DCB6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382D7" w14:textId="0DBC5CF0" w:rsidR="00394BA0" w:rsidRPr="00262B2E" w:rsidRDefault="00FE58B1" w:rsidP="00566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7,77</w:t>
            </w:r>
          </w:p>
        </w:tc>
      </w:tr>
      <w:tr w:rsidR="00FE58B1" w:rsidRPr="00262B2E" w14:paraId="3CDDF9BE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FA2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6.</w:t>
            </w:r>
          </w:p>
          <w:p w14:paraId="76E5DA2B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82C" w14:textId="77777777" w:rsidR="00FE58B1" w:rsidRPr="00262B2E" w:rsidRDefault="00FE58B1" w:rsidP="00FE58B1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</w:rPr>
              <w:t>Жидкие бытовые отходы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0247F733" w14:textId="77777777" w:rsidR="00FE58B1" w:rsidRPr="00262B2E" w:rsidRDefault="00FE58B1" w:rsidP="00FE58B1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12B5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5F8E" w14:textId="500D4EE5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BA519" w14:textId="299895A3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9A1A" w14:textId="5DB15E03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9D88B" w14:textId="78708416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B80" w14:textId="0F882885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42D8" w14:textId="758738C6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2E0A" w14:textId="5F9A088D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395D8C">
              <w:rPr>
                <w:sz w:val="18"/>
                <w:szCs w:val="18"/>
              </w:rPr>
              <w:t>-</w:t>
            </w:r>
          </w:p>
        </w:tc>
      </w:tr>
      <w:tr w:rsidR="00FE58B1" w:rsidRPr="00262B2E" w14:paraId="192B5230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CC23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397" w14:textId="77777777" w:rsidR="00FE58B1" w:rsidRPr="00262B2E" w:rsidRDefault="00FE58B1" w:rsidP="00FE58B1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2362A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A67A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5929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2E46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E5A1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54628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18F6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8A8E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</w:tr>
      <w:tr w:rsidR="00FE58B1" w:rsidRPr="00262B2E" w14:paraId="70F876B9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4CB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8.</w:t>
            </w:r>
          </w:p>
          <w:p w14:paraId="551672EA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6CAC" w14:textId="77777777" w:rsidR="00FE58B1" w:rsidRPr="00262B2E" w:rsidRDefault="00FE58B1" w:rsidP="00FE58B1">
            <w:pPr>
              <w:rPr>
                <w:noProof/>
                <w:sz w:val="18"/>
                <w:szCs w:val="18"/>
                <w:vertAlign w:val="superscript"/>
              </w:rPr>
            </w:pPr>
            <w:r w:rsidRPr="00262B2E">
              <w:rPr>
                <w:sz w:val="18"/>
                <w:szCs w:val="18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r w:rsidRPr="00262B2E">
              <w:rPr>
                <w:noProof/>
                <w:sz w:val="18"/>
                <w:szCs w:val="18"/>
              </w:rPr>
              <w:t>, руб./м</w:t>
            </w:r>
            <w:r w:rsidRPr="00262B2E">
              <w:rPr>
                <w:noProof/>
                <w:sz w:val="18"/>
                <w:szCs w:val="18"/>
                <w:vertAlign w:val="superscript"/>
              </w:rPr>
              <w:t>3</w:t>
            </w:r>
          </w:p>
          <w:p w14:paraId="0AACF162" w14:textId="77777777" w:rsidR="00FE58B1" w:rsidRPr="00262B2E" w:rsidRDefault="00FE58B1" w:rsidP="00FE58B1">
            <w:pPr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E97C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23,79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0C51" w14:textId="27E9DAB3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sz w:val="18"/>
                <w:szCs w:val="18"/>
              </w:rPr>
              <w:t>26,12</w:t>
            </w:r>
            <w:bookmarkEnd w:id="2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B6A33" w14:textId="5E1C1655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5FA26" w14:textId="5AB794F1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528D" w14:textId="3C7CFA60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E7C0" w14:textId="23C0F804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ACC1" w14:textId="3CF7744A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0598E" w14:textId="5224078A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29,74</w:t>
            </w:r>
          </w:p>
        </w:tc>
      </w:tr>
      <w:tr w:rsidR="00FE58B1" w:rsidRPr="00262B2E" w14:paraId="3C2026AF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4C2" w14:textId="77777777" w:rsidR="00FE58B1" w:rsidRPr="00262B2E" w:rsidRDefault="00FE58B1" w:rsidP="00FE58B1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A92B" w14:textId="77777777" w:rsidR="00FE58B1" w:rsidRPr="00262B2E" w:rsidRDefault="00FE58B1" w:rsidP="00FE58B1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AB447" w14:textId="77777777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28,21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09F3" w14:textId="32C2EEC5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5005" w14:textId="3C380F4C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B81D" w14:textId="6CE43FA0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2ABF" w14:textId="66C3AB7C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9EC0" w14:textId="419F6738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22E3" w14:textId="09AB9BE0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30F6" w14:textId="39DF22DF" w:rsidR="00FE58B1" w:rsidRPr="00262B2E" w:rsidRDefault="00FE58B1" w:rsidP="00FE5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35,26</w:t>
            </w:r>
          </w:p>
        </w:tc>
      </w:tr>
      <w:tr w:rsidR="000E6168" w:rsidRPr="00262B2E" w14:paraId="2BD5182C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ED5" w14:textId="77777777" w:rsidR="000E6168" w:rsidRPr="00262B2E" w:rsidRDefault="000E6168" w:rsidP="000E6168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10.</w:t>
            </w:r>
          </w:p>
          <w:p w14:paraId="0DA39142" w14:textId="77777777" w:rsidR="000E6168" w:rsidRPr="00262B2E" w:rsidRDefault="000E6168" w:rsidP="000E61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637" w14:textId="77777777" w:rsidR="000E6168" w:rsidRPr="00262B2E" w:rsidRDefault="000E6168" w:rsidP="000E6168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114C062" w14:textId="77777777" w:rsidR="000E6168" w:rsidRPr="00262B2E" w:rsidRDefault="000E6168" w:rsidP="000E6168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58BA" w14:textId="4C18911A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AB6A" w14:textId="658369CF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E52A" w14:textId="7D7F2275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4610" w14:textId="1159D0CD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AA6F" w14:textId="3DAC0A56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16E7" w14:textId="0C15521F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66B3" w14:textId="28FC30AD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B9F25" w14:textId="6DE42646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</w:tr>
      <w:tr w:rsidR="000E6168" w:rsidRPr="00262B2E" w14:paraId="3BE268BD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FA3" w14:textId="77777777" w:rsidR="000E6168" w:rsidRPr="00262B2E" w:rsidRDefault="000E6168" w:rsidP="000E6168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6E9" w14:textId="77777777" w:rsidR="000E6168" w:rsidRPr="00262B2E" w:rsidRDefault="000E6168" w:rsidP="000E6168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FE96A" w14:textId="77777777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25,28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4939" w14:textId="2981066E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CEA5" w14:textId="27B76013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7FF7" w14:textId="3CE274C1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C90C" w14:textId="40672CA4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B28B" w14:textId="37D243AB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53FD" w14:textId="2F3D7459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F46B" w14:textId="702340F9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31,60</w:t>
            </w:r>
          </w:p>
        </w:tc>
      </w:tr>
      <w:tr w:rsidR="000E6168" w:rsidRPr="00262B2E" w14:paraId="5BE0FE28" w14:textId="77777777" w:rsidTr="00FE58B1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984" w14:textId="77777777" w:rsidR="000E6168" w:rsidRPr="00262B2E" w:rsidRDefault="000E6168" w:rsidP="000E6168">
            <w:pPr>
              <w:jc w:val="center"/>
              <w:rPr>
                <w:b/>
                <w:sz w:val="16"/>
                <w:szCs w:val="16"/>
              </w:rPr>
            </w:pPr>
            <w:r w:rsidRPr="00262B2E">
              <w:rPr>
                <w:b/>
                <w:sz w:val="16"/>
                <w:szCs w:val="16"/>
              </w:rPr>
              <w:t>12.</w:t>
            </w:r>
          </w:p>
          <w:p w14:paraId="59E93B81" w14:textId="77777777" w:rsidR="000E6168" w:rsidRPr="00262B2E" w:rsidRDefault="000E6168" w:rsidP="000E61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C1F" w14:textId="77777777" w:rsidR="000E6168" w:rsidRPr="00262B2E" w:rsidRDefault="000E6168" w:rsidP="000E6168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Сточные воды, отводимые иными абонентами, руб./м</w:t>
            </w:r>
            <w:r w:rsidRPr="00262B2E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EE9DF8F" w14:textId="77777777" w:rsidR="000E6168" w:rsidRPr="00262B2E" w:rsidRDefault="000E6168" w:rsidP="000E6168">
            <w:pPr>
              <w:rPr>
                <w:sz w:val="18"/>
                <w:szCs w:val="18"/>
                <w:lang w:eastAsia="en-US"/>
              </w:rPr>
            </w:pPr>
            <w:r w:rsidRPr="00262B2E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32D0" w14:textId="3A93A131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2270" w14:textId="4C9B97DC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0A76" w14:textId="081DC292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040A9" w14:textId="78BE00E0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6D89" w14:textId="2C34872A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FE7F4" w14:textId="76321E69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2448B" w14:textId="7BC59F45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C7E95" w14:textId="677C2774" w:rsidR="000E6168" w:rsidRPr="00262B2E" w:rsidRDefault="000E6168" w:rsidP="000E6168">
            <w:pPr>
              <w:jc w:val="center"/>
              <w:rPr>
                <w:sz w:val="18"/>
                <w:szCs w:val="18"/>
              </w:rPr>
            </w:pPr>
            <w:r w:rsidRPr="00262B2E">
              <w:rPr>
                <w:sz w:val="18"/>
                <w:szCs w:val="18"/>
              </w:rPr>
              <w:t>-</w:t>
            </w:r>
          </w:p>
        </w:tc>
      </w:tr>
    </w:tbl>
    <w:p w14:paraId="6183312D" w14:textId="77777777" w:rsidR="00394BA0" w:rsidRPr="00394BA0" w:rsidRDefault="00394BA0" w:rsidP="00394BA0">
      <w:pPr>
        <w:spacing w:line="276" w:lineRule="auto"/>
        <w:jc w:val="right"/>
        <w:rPr>
          <w:szCs w:val="24"/>
        </w:rPr>
      </w:pPr>
      <w:r w:rsidRPr="00394BA0">
        <w:rPr>
          <w:szCs w:val="24"/>
        </w:rPr>
        <w:t>».</w:t>
      </w:r>
    </w:p>
    <w:p w14:paraId="010273BA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>1.2.</w:t>
      </w:r>
      <w:r w:rsidRPr="00394BA0">
        <w:rPr>
          <w:szCs w:val="24"/>
        </w:rPr>
        <w:t xml:space="preserve"> Таблицу пункта 4 решения изложить в следующей редакции:</w:t>
      </w:r>
    </w:p>
    <w:p w14:paraId="561E5B05" w14:textId="77777777" w:rsidR="00394BA0" w:rsidRPr="00394BA0" w:rsidRDefault="00394BA0" w:rsidP="00394BA0">
      <w:pPr>
        <w:spacing w:line="276" w:lineRule="auto"/>
        <w:jc w:val="both"/>
        <w:rPr>
          <w:szCs w:val="24"/>
        </w:rPr>
      </w:pPr>
      <w:r w:rsidRPr="00394BA0">
        <w:rPr>
          <w:szCs w:val="24"/>
        </w:rPr>
        <w:t>«</w:t>
      </w:r>
    </w:p>
    <w:tbl>
      <w:tblPr>
        <w:tblW w:w="9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93"/>
        <w:gridCol w:w="845"/>
        <w:gridCol w:w="845"/>
        <w:gridCol w:w="845"/>
        <w:gridCol w:w="845"/>
        <w:gridCol w:w="845"/>
        <w:gridCol w:w="845"/>
        <w:gridCol w:w="845"/>
        <w:gridCol w:w="933"/>
        <w:gridCol w:w="6"/>
      </w:tblGrid>
      <w:tr w:rsidR="00394BA0" w:rsidRPr="00066220" w14:paraId="478B76EC" w14:textId="77777777" w:rsidTr="00394BA0">
        <w:trPr>
          <w:trHeight w:val="9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E59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№ п/п</w:t>
            </w:r>
          </w:p>
          <w:p w14:paraId="60AB8856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3CAF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 xml:space="preserve">Тарифы в сфере холодного водоснабжения </w:t>
            </w:r>
            <w:r>
              <w:rPr>
                <w:b/>
                <w:sz w:val="16"/>
                <w:szCs w:val="16"/>
              </w:rPr>
              <w:t>и водоотведения</w:t>
            </w:r>
          </w:p>
        </w:tc>
        <w:tc>
          <w:tcPr>
            <w:tcW w:w="6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F90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394BA0" w:rsidRPr="00066220" w14:paraId="268298B0" w14:textId="77777777" w:rsidTr="00394BA0">
        <w:trPr>
          <w:trHeight w:val="7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CE2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0913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8FA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7F4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 w:rsidRPr="00066220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066220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9E9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0F3" w14:textId="77777777" w:rsidR="00394BA0" w:rsidRPr="00066220" w:rsidRDefault="00394BA0" w:rsidP="00566A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</w:tr>
      <w:tr w:rsidR="00394BA0" w:rsidRPr="00066220" w14:paraId="5A7801A2" w14:textId="77777777" w:rsidTr="00394BA0">
        <w:trPr>
          <w:gridAfter w:val="1"/>
          <w:wAfter w:w="6" w:type="dxa"/>
          <w:trHeight w:val="64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CAE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39C2" w14:textId="77777777" w:rsidR="00394BA0" w:rsidRPr="00066220" w:rsidRDefault="00394BA0" w:rsidP="00566AD2">
            <w:pPr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ACB4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E71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1DA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901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8EB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2C5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0A3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января по 30 июня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45C" w14:textId="77777777" w:rsidR="00394BA0" w:rsidRPr="00066220" w:rsidRDefault="00394BA0" w:rsidP="00566AD2">
            <w:pPr>
              <w:jc w:val="center"/>
              <w:rPr>
                <w:b/>
                <w:sz w:val="14"/>
                <w:szCs w:val="14"/>
              </w:rPr>
            </w:pPr>
            <w:r w:rsidRPr="00066220">
              <w:rPr>
                <w:b/>
                <w:sz w:val="14"/>
                <w:szCs w:val="14"/>
              </w:rPr>
              <w:t xml:space="preserve">С 1 июля по 31 декабря </w:t>
            </w:r>
          </w:p>
        </w:tc>
      </w:tr>
      <w:tr w:rsidR="00394BA0" w:rsidRPr="007F6AB2" w14:paraId="618430A8" w14:textId="77777777" w:rsidTr="00394BA0">
        <w:trPr>
          <w:gridAfter w:val="1"/>
          <w:wAfter w:w="6" w:type="dxa"/>
          <w:trHeight w:val="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9990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0DD" w14:textId="77777777" w:rsidR="00394BA0" w:rsidRPr="007F6AB2" w:rsidRDefault="00394BA0" w:rsidP="00566AD2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Питьевая вода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C92B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837D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1877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870F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5823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02323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C930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F73F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</w:tr>
      <w:tr w:rsidR="00394BA0" w:rsidRPr="007F6AB2" w14:paraId="09ADB7A1" w14:textId="77777777" w:rsidTr="00394BA0">
        <w:trPr>
          <w:gridAfter w:val="1"/>
          <w:wAfter w:w="6" w:type="dxa"/>
          <w:trHeight w:val="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824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2.</w:t>
            </w:r>
          </w:p>
          <w:p w14:paraId="1A186144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C6B" w14:textId="77777777" w:rsidR="00394BA0" w:rsidRPr="007F6AB2" w:rsidRDefault="00394BA0" w:rsidP="00566AD2">
            <w:pPr>
              <w:rPr>
                <w:noProof/>
                <w:sz w:val="18"/>
                <w:szCs w:val="14"/>
                <w:vertAlign w:val="superscript"/>
              </w:rPr>
            </w:pPr>
            <w:r w:rsidRPr="007F6AB2">
              <w:rPr>
                <w:sz w:val="18"/>
                <w:szCs w:val="14"/>
              </w:rPr>
              <w:t>Питьевая вода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35ACDFFC" w14:textId="77777777" w:rsidR="00394BA0" w:rsidRPr="007F6AB2" w:rsidRDefault="00394BA0" w:rsidP="00566AD2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9B97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23,44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CFEA" w14:textId="7B62A9A7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25,73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189A" w14:textId="163D84BA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25,73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A88F" w14:textId="1210782F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27,19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23CE7" w14:textId="639E5197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27,19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76AA5" w14:textId="56569C9B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28,28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1808" w14:textId="056557AC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28,28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A773" w14:textId="4DE9BA4A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29,42</w:t>
            </w:r>
          </w:p>
        </w:tc>
      </w:tr>
      <w:tr w:rsidR="00394BA0" w:rsidRPr="007F6AB2" w14:paraId="48D9661D" w14:textId="77777777" w:rsidTr="00394BA0">
        <w:trPr>
          <w:gridAfter w:val="1"/>
          <w:wAfter w:w="6" w:type="dxa"/>
          <w:trHeight w:val="1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4E96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3.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CC0C" w14:textId="77777777" w:rsidR="00394BA0" w:rsidRPr="007F6AB2" w:rsidRDefault="00394BA0" w:rsidP="00566AD2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  <w:lang w:eastAsia="en-US"/>
              </w:rPr>
              <w:t>Водоотведение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D65A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2D6A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F282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2525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8AD98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800D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58C7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8CE8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-</w:t>
            </w:r>
          </w:p>
        </w:tc>
      </w:tr>
      <w:tr w:rsidR="00394BA0" w:rsidRPr="007F6AB2" w14:paraId="09A1F001" w14:textId="77777777" w:rsidTr="00394BA0">
        <w:trPr>
          <w:gridAfter w:val="1"/>
          <w:wAfter w:w="6" w:type="dxa"/>
          <w:trHeight w:val="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B76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  <w:r w:rsidRPr="007F6AB2">
              <w:rPr>
                <w:b/>
                <w:sz w:val="18"/>
                <w:szCs w:val="16"/>
              </w:rPr>
              <w:t>4.</w:t>
            </w:r>
          </w:p>
          <w:p w14:paraId="4C6EE168" w14:textId="77777777" w:rsidR="00394BA0" w:rsidRPr="007F6AB2" w:rsidRDefault="00394BA0" w:rsidP="00566AD2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3011" w14:textId="77777777" w:rsidR="00394BA0" w:rsidRPr="007F6AB2" w:rsidRDefault="00394BA0" w:rsidP="00566AD2">
            <w:pPr>
              <w:rPr>
                <w:noProof/>
                <w:sz w:val="18"/>
                <w:szCs w:val="14"/>
                <w:vertAlign w:val="superscript"/>
              </w:rPr>
            </w:pPr>
            <w:r w:rsidRPr="007F6AB2">
              <w:rPr>
                <w:sz w:val="18"/>
                <w:szCs w:val="14"/>
                <w:lang w:eastAsia="en-US"/>
              </w:rPr>
              <w:t>Водоотведение</w:t>
            </w:r>
            <w:r w:rsidRPr="007F6AB2">
              <w:rPr>
                <w:noProof/>
                <w:sz w:val="18"/>
                <w:szCs w:val="14"/>
              </w:rPr>
              <w:t>, руб./м</w:t>
            </w:r>
            <w:r w:rsidRPr="007F6AB2">
              <w:rPr>
                <w:noProof/>
                <w:sz w:val="18"/>
                <w:szCs w:val="14"/>
                <w:vertAlign w:val="superscript"/>
              </w:rPr>
              <w:t>3</w:t>
            </w:r>
          </w:p>
          <w:p w14:paraId="6BA2DB7B" w14:textId="77777777" w:rsidR="00394BA0" w:rsidRPr="007F6AB2" w:rsidRDefault="00394BA0" w:rsidP="00566AD2">
            <w:pPr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Население (с учетом НДС)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AFFAF" w14:textId="77777777" w:rsidR="00394BA0" w:rsidRPr="007F6AB2" w:rsidRDefault="00394BA0" w:rsidP="00566AD2">
            <w:pPr>
              <w:jc w:val="center"/>
              <w:rPr>
                <w:sz w:val="18"/>
                <w:szCs w:val="14"/>
              </w:rPr>
            </w:pPr>
            <w:r w:rsidRPr="007F6AB2">
              <w:rPr>
                <w:sz w:val="18"/>
                <w:szCs w:val="14"/>
              </w:rPr>
              <w:t>19,13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BC1C" w14:textId="3D5336E8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21,00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485A" w14:textId="0F8188C7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21,00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77CA" w14:textId="54D5A339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22,20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6B15" w14:textId="7D5C5786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22,20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D147" w14:textId="1663DFAF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23,09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8A07" w14:textId="0A3A1AE7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23,09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047C" w14:textId="7DB7BC1D" w:rsidR="00394BA0" w:rsidRPr="007F6AB2" w:rsidRDefault="000E6168" w:rsidP="00566AD2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23,59</w:t>
            </w:r>
          </w:p>
        </w:tc>
      </w:tr>
    </w:tbl>
    <w:p w14:paraId="2480F982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noProof/>
          <w:szCs w:val="24"/>
        </w:rPr>
        <w:t>1.3.</w:t>
      </w:r>
      <w:r w:rsidRPr="00394BA0">
        <w:rPr>
          <w:noProof/>
          <w:szCs w:val="24"/>
        </w:rPr>
        <w:t xml:space="preserve"> Приложения 1, 2 </w:t>
      </w:r>
      <w:r w:rsidRPr="00394BA0">
        <w:rPr>
          <w:szCs w:val="24"/>
        </w:rPr>
        <w:t xml:space="preserve">к решению изложить в новой редакции согласно </w:t>
      </w:r>
      <w:r w:rsidRPr="00394BA0">
        <w:rPr>
          <w:noProof/>
          <w:szCs w:val="24"/>
        </w:rPr>
        <w:t xml:space="preserve">Приложениям 1, 2 </w:t>
      </w:r>
      <w:r w:rsidRPr="00394BA0">
        <w:rPr>
          <w:szCs w:val="24"/>
        </w:rPr>
        <w:t>к настоящему решению.</w:t>
      </w:r>
    </w:p>
    <w:p w14:paraId="02F0AAF9" w14:textId="77777777" w:rsidR="00394BA0" w:rsidRPr="00394BA0" w:rsidRDefault="00394BA0" w:rsidP="00394BA0">
      <w:pPr>
        <w:spacing w:line="276" w:lineRule="auto"/>
        <w:ind w:firstLine="708"/>
        <w:jc w:val="both"/>
        <w:rPr>
          <w:szCs w:val="24"/>
        </w:rPr>
      </w:pPr>
      <w:r w:rsidRPr="00394BA0">
        <w:rPr>
          <w:b/>
          <w:szCs w:val="24"/>
        </w:rPr>
        <w:t xml:space="preserve">2. </w:t>
      </w:r>
      <w:r w:rsidRPr="00394BA0">
        <w:rPr>
          <w:szCs w:val="24"/>
        </w:rPr>
        <w:t>Настоящее решение вступает в силу с 1 января 2024 г.</w:t>
      </w:r>
    </w:p>
    <w:p w14:paraId="78BA05A7" w14:textId="77777777" w:rsidR="007263E4" w:rsidRPr="00394BA0" w:rsidRDefault="007263E4" w:rsidP="00394BA0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14:paraId="1377DB18" w14:textId="77777777" w:rsidR="00A45C1E" w:rsidRDefault="00A45C1E" w:rsidP="00394BA0">
      <w:pPr>
        <w:tabs>
          <w:tab w:val="left" w:pos="1897"/>
        </w:tabs>
        <w:rPr>
          <w:szCs w:val="28"/>
        </w:rPr>
      </w:pPr>
    </w:p>
    <w:p w14:paraId="781CF245" w14:textId="77777777" w:rsidR="00A45C1E" w:rsidRPr="00DB6FB6" w:rsidRDefault="00A45C1E" w:rsidP="00394BA0">
      <w:pPr>
        <w:tabs>
          <w:tab w:val="left" w:pos="1897"/>
        </w:tabs>
        <w:rPr>
          <w:szCs w:val="28"/>
        </w:rPr>
      </w:pPr>
    </w:p>
    <w:p w14:paraId="09873702" w14:textId="77777777" w:rsidR="00EF393E" w:rsidRDefault="001A4675" w:rsidP="00EF393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EF393E">
        <w:rPr>
          <w:szCs w:val="28"/>
        </w:rPr>
        <w:t xml:space="preserve"> службы</w:t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EF393E">
        <w:rPr>
          <w:szCs w:val="28"/>
        </w:rPr>
        <w:t xml:space="preserve">            </w:t>
      </w:r>
      <w:r>
        <w:rPr>
          <w:szCs w:val="28"/>
        </w:rPr>
        <w:t xml:space="preserve">        Ю.Л. Алешина</w:t>
      </w:r>
    </w:p>
    <w:p w14:paraId="2355F79C" w14:textId="77777777" w:rsidR="00FC2361" w:rsidRPr="00FC2361" w:rsidRDefault="00FC2361" w:rsidP="004A0604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59"/>
        <w:gridCol w:w="4920"/>
      </w:tblGrid>
      <w:tr w:rsidR="00FC2361" w14:paraId="7198FEDE" w14:textId="77777777" w:rsidTr="00702F89">
        <w:trPr>
          <w:trHeight w:val="1433"/>
        </w:trPr>
        <w:tc>
          <w:tcPr>
            <w:tcW w:w="4997" w:type="dxa"/>
          </w:tcPr>
          <w:p w14:paraId="3408D1C5" w14:textId="77777777"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14:paraId="516451F3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0A8B9E3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3EFEE71" w14:textId="77777777"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69B28A4" w14:textId="77777777" w:rsidR="003306F8" w:rsidRDefault="003306F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73A54C2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F25331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84D8F14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62CEF31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6AFD96F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1A530D7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B137FC2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DCEA12B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51F1D5E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0A61D9D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5E86EA4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746D2A3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D7A526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FA209B5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EE5CACD" w14:textId="77777777" w:rsidR="00962F20" w:rsidRDefault="00962F2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C38E9A6" w14:textId="77777777" w:rsidR="00F14E4A" w:rsidRDefault="00F14E4A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3FC5DEE" w14:textId="77777777" w:rsidR="00394BA0" w:rsidRDefault="00394BA0" w:rsidP="00394BA0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1 </w:t>
            </w:r>
          </w:p>
          <w:p w14:paraId="13AC4729" w14:textId="77777777" w:rsidR="00394BA0" w:rsidRDefault="00394BA0" w:rsidP="00394BA0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53329F40" w14:textId="77777777" w:rsidR="00394BA0" w:rsidRDefault="00394BA0" w:rsidP="00394BA0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7D6CC22E" w14:textId="4F636925" w:rsidR="00962F20" w:rsidRDefault="00394BA0" w:rsidP="00394BA0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505A41">
              <w:rPr>
                <w:szCs w:val="28"/>
              </w:rPr>
              <w:t>7</w:t>
            </w:r>
            <w:r w:rsidR="00EE2135" w:rsidRPr="00D6150A">
              <w:rPr>
                <w:szCs w:val="28"/>
              </w:rPr>
              <w:t xml:space="preserve"> </w:t>
            </w:r>
            <w:r w:rsidR="00505A41">
              <w:rPr>
                <w:szCs w:val="28"/>
              </w:rPr>
              <w:t>декабря</w:t>
            </w:r>
            <w:r w:rsidR="00EE2135" w:rsidRPr="00D6150A">
              <w:rPr>
                <w:szCs w:val="28"/>
              </w:rPr>
              <w:t xml:space="preserve"> </w:t>
            </w:r>
            <w:r>
              <w:t xml:space="preserve">2023 г. № </w:t>
            </w:r>
            <w:r w:rsidR="00F025B3">
              <w:t>53/27</w:t>
            </w:r>
          </w:p>
          <w:p w14:paraId="7BF07DDD" w14:textId="77777777" w:rsidR="00394BA0" w:rsidRDefault="00394BA0" w:rsidP="00394BA0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72C8E9" w14:textId="621B7FA9" w:rsidR="00FC2361" w:rsidRDefault="00394BA0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t>«</w:t>
            </w:r>
            <w:r w:rsidR="00FC2361">
              <w:t xml:space="preserve">ПРИЛОЖЕНИЕ 1 </w:t>
            </w:r>
          </w:p>
          <w:p w14:paraId="2392685D" w14:textId="77777777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42BA89D5" w14:textId="77777777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09468640" w14:textId="7F2136CD" w:rsidR="00FC2361" w:rsidRDefault="00FC2361" w:rsidP="003306F8">
            <w:pPr>
              <w:tabs>
                <w:tab w:val="left" w:pos="1897"/>
              </w:tabs>
              <w:jc w:val="center"/>
            </w:pPr>
            <w:r>
              <w:t xml:space="preserve">от </w:t>
            </w:r>
            <w:r w:rsidR="00A34948">
              <w:t xml:space="preserve">25 ноября </w:t>
            </w:r>
            <w:r w:rsidR="001A4675">
              <w:t>2022 г.</w:t>
            </w:r>
            <w:r>
              <w:t xml:space="preserve"> № </w:t>
            </w:r>
            <w:r w:rsidR="00B972CC">
              <w:t>48/129</w:t>
            </w:r>
          </w:p>
        </w:tc>
      </w:tr>
    </w:tbl>
    <w:p w14:paraId="15767EA4" w14:textId="77777777" w:rsidR="00DB6FB6" w:rsidRDefault="00DB6FB6" w:rsidP="00FC2361">
      <w:pPr>
        <w:tabs>
          <w:tab w:val="left" w:pos="3266"/>
        </w:tabs>
        <w:rPr>
          <w:szCs w:val="28"/>
        </w:rPr>
      </w:pPr>
    </w:p>
    <w:p w14:paraId="7DE513F2" w14:textId="77777777"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АЯ</w:t>
      </w:r>
      <w:r w:rsidRPr="00B542CC"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А</w:t>
      </w:r>
    </w:p>
    <w:p w14:paraId="583B17DC" w14:textId="77777777"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ХОЛОДНОГО ВОДОСНАБЖЕНИЯ</w:t>
      </w:r>
    </w:p>
    <w:p w14:paraId="6E0F30F4" w14:textId="77777777" w:rsidR="00772960" w:rsidRPr="00B542CC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57D5FF45" w14:textId="7D2E7EC3" w:rsidR="00772960" w:rsidRDefault="003306F8" w:rsidP="003306F8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="00772960" w:rsidRPr="00772960">
        <w:rPr>
          <w:sz w:val="24"/>
          <w:szCs w:val="24"/>
        </w:rPr>
        <w:t>реализации произ</w:t>
      </w:r>
      <w:r w:rsidR="001A4675">
        <w:rPr>
          <w:sz w:val="24"/>
          <w:szCs w:val="24"/>
        </w:rPr>
        <w:t>водственной программы 01.</w:t>
      </w:r>
      <w:r w:rsidR="001A4675" w:rsidRPr="00505A41">
        <w:rPr>
          <w:sz w:val="24"/>
          <w:szCs w:val="24"/>
        </w:rPr>
        <w:t>01.202</w:t>
      </w:r>
      <w:r w:rsidR="00505A41" w:rsidRPr="00505A41">
        <w:rPr>
          <w:sz w:val="24"/>
          <w:szCs w:val="24"/>
        </w:rPr>
        <w:t>3</w:t>
      </w:r>
      <w:r w:rsidR="001A4675" w:rsidRPr="00505A41">
        <w:rPr>
          <w:sz w:val="24"/>
          <w:szCs w:val="24"/>
        </w:rPr>
        <w:t xml:space="preserve"> </w:t>
      </w:r>
      <w:r w:rsidRPr="00505A41">
        <w:rPr>
          <w:sz w:val="24"/>
          <w:szCs w:val="24"/>
        </w:rPr>
        <w:t xml:space="preserve">г. </w:t>
      </w:r>
      <w:r w:rsidR="001A4675" w:rsidRPr="00505A41">
        <w:rPr>
          <w:sz w:val="24"/>
          <w:szCs w:val="24"/>
        </w:rPr>
        <w:t>по</w:t>
      </w:r>
      <w:r w:rsidR="001A4675">
        <w:rPr>
          <w:sz w:val="24"/>
          <w:szCs w:val="24"/>
        </w:rPr>
        <w:t xml:space="preserve"> 31.12.2027</w:t>
      </w:r>
      <w:r>
        <w:rPr>
          <w:sz w:val="24"/>
          <w:szCs w:val="24"/>
        </w:rPr>
        <w:t xml:space="preserve"> г.</w:t>
      </w:r>
    </w:p>
    <w:tbl>
      <w:tblPr>
        <w:tblW w:w="549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127"/>
        <w:gridCol w:w="277"/>
        <w:gridCol w:w="1147"/>
        <w:gridCol w:w="9"/>
        <w:gridCol w:w="21"/>
        <w:gridCol w:w="1437"/>
        <w:gridCol w:w="19"/>
        <w:gridCol w:w="30"/>
        <w:gridCol w:w="6"/>
        <w:gridCol w:w="43"/>
        <w:gridCol w:w="1308"/>
        <w:gridCol w:w="39"/>
        <w:gridCol w:w="62"/>
        <w:gridCol w:w="1389"/>
        <w:gridCol w:w="41"/>
        <w:gridCol w:w="9"/>
        <w:gridCol w:w="1458"/>
        <w:gridCol w:w="75"/>
        <w:gridCol w:w="241"/>
      </w:tblGrid>
      <w:tr w:rsidR="00505A41" w:rsidRPr="00505A41" w14:paraId="232314F3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CB1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505A41" w:rsidRPr="00505A41" w14:paraId="6A8000AA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F2B" w14:textId="77777777" w:rsidR="00505A41" w:rsidRPr="00505A41" w:rsidRDefault="00505A41" w:rsidP="00505A41">
            <w:pPr>
              <w:tabs>
                <w:tab w:val="left" w:pos="1897"/>
              </w:tabs>
              <w:rPr>
                <w:sz w:val="20"/>
              </w:rPr>
            </w:pPr>
            <w:r w:rsidRPr="00505A41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3397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3A3" w14:textId="77777777" w:rsidR="00505A41" w:rsidRPr="00505A41" w:rsidRDefault="00505A41" w:rsidP="00505A41">
            <w:pPr>
              <w:tabs>
                <w:tab w:val="left" w:pos="1897"/>
              </w:tabs>
              <w:jc w:val="both"/>
              <w:rPr>
                <w:sz w:val="20"/>
              </w:rPr>
            </w:pPr>
            <w:r w:rsidRPr="00505A41">
              <w:rPr>
                <w:sz w:val="20"/>
              </w:rPr>
              <w:t xml:space="preserve">АКЦИОНЕРНОЕ ОБЩЕСТВО «НИЖЕГОРОДСКИЙ ВОДОКАНАЛ» </w:t>
            </w:r>
          </w:p>
          <w:p w14:paraId="18E6D4D7" w14:textId="77777777" w:rsidR="00505A41" w:rsidRPr="00505A41" w:rsidRDefault="00505A41" w:rsidP="00505A41">
            <w:pPr>
              <w:tabs>
                <w:tab w:val="left" w:pos="1897"/>
              </w:tabs>
              <w:jc w:val="both"/>
              <w:rPr>
                <w:sz w:val="20"/>
              </w:rPr>
            </w:pPr>
            <w:r w:rsidRPr="00505A41">
              <w:rPr>
                <w:sz w:val="20"/>
              </w:rPr>
              <w:t>(ИНН 5257086827)</w:t>
            </w:r>
          </w:p>
        </w:tc>
      </w:tr>
      <w:tr w:rsidR="00505A41" w:rsidRPr="00505A41" w14:paraId="419FBFBE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5B5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 xml:space="preserve">Местонахождение регулируемой организации            </w:t>
            </w:r>
          </w:p>
        </w:tc>
        <w:tc>
          <w:tcPr>
            <w:tcW w:w="3397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F8EF" w14:textId="77777777" w:rsidR="00505A41" w:rsidRPr="00505A41" w:rsidRDefault="00505A41" w:rsidP="00505A41">
            <w:pPr>
              <w:jc w:val="both"/>
              <w:rPr>
                <w:sz w:val="20"/>
              </w:rPr>
            </w:pPr>
            <w:r w:rsidRPr="00505A41">
              <w:rPr>
                <w:sz w:val="20"/>
              </w:rPr>
              <w:t>603950, г. Нижний Новгород, ул. Керченская, д. 15А</w:t>
            </w:r>
          </w:p>
        </w:tc>
      </w:tr>
      <w:tr w:rsidR="00505A41" w:rsidRPr="00505A41" w14:paraId="12D3D219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AA7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3397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49E" w14:textId="77777777" w:rsidR="00505A41" w:rsidRPr="00505A41" w:rsidRDefault="00505A41" w:rsidP="00505A41">
            <w:pPr>
              <w:jc w:val="both"/>
              <w:rPr>
                <w:sz w:val="20"/>
              </w:rPr>
            </w:pPr>
            <w:r w:rsidRPr="00505A41">
              <w:rPr>
                <w:sz w:val="20"/>
              </w:rPr>
              <w:t>Региональная служба по тарифам Нижегородской области</w:t>
            </w:r>
          </w:p>
          <w:p w14:paraId="57DEA103" w14:textId="77777777" w:rsidR="00505A41" w:rsidRPr="00505A41" w:rsidRDefault="00505A41" w:rsidP="00505A41">
            <w:pPr>
              <w:jc w:val="both"/>
              <w:rPr>
                <w:sz w:val="20"/>
              </w:rPr>
            </w:pPr>
            <w:r w:rsidRPr="00505A41">
              <w:rPr>
                <w:sz w:val="20"/>
              </w:rPr>
              <w:t xml:space="preserve">                       </w:t>
            </w:r>
          </w:p>
        </w:tc>
      </w:tr>
      <w:tr w:rsidR="00505A41" w:rsidRPr="00505A41" w14:paraId="28BA435A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D309" w14:textId="77777777" w:rsidR="00505A41" w:rsidRPr="00505A41" w:rsidRDefault="00505A41" w:rsidP="00505A41">
            <w:pPr>
              <w:rPr>
                <w:color w:val="000000"/>
                <w:sz w:val="20"/>
              </w:rPr>
            </w:pPr>
            <w:r w:rsidRPr="00505A41">
              <w:rPr>
                <w:sz w:val="20"/>
              </w:rPr>
              <w:t xml:space="preserve">Местонахождение уполномоченного органа             </w:t>
            </w:r>
          </w:p>
        </w:tc>
        <w:tc>
          <w:tcPr>
            <w:tcW w:w="3397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E4D3" w14:textId="77777777" w:rsidR="00505A41" w:rsidRPr="00505A41" w:rsidRDefault="00505A41" w:rsidP="00505A41">
            <w:pPr>
              <w:jc w:val="both"/>
            </w:pPr>
            <w:r w:rsidRPr="00505A41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505A41" w:rsidRPr="00505A41" w14:paraId="55072B24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F3A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2. Объем подачи воды</w:t>
            </w:r>
          </w:p>
        </w:tc>
      </w:tr>
      <w:tr w:rsidR="00505A41" w:rsidRPr="00505A41" w14:paraId="0EE3AA4A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154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CD08C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5CE96B11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с 01.01.2023</w:t>
            </w:r>
          </w:p>
          <w:p w14:paraId="01BD4DB6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31.12.2023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ED1F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7947AC55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01.01.2024 </w:t>
            </w:r>
          </w:p>
          <w:p w14:paraId="4DAB2334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5224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71C5F728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01.01.2025 </w:t>
            </w:r>
          </w:p>
          <w:p w14:paraId="52A7AFB1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31.12.2025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0461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1610A002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01.01.2026 </w:t>
            </w:r>
          </w:p>
          <w:p w14:paraId="16D72AFF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31.12.2026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29F0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29EAC9F6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01.01.2027 </w:t>
            </w:r>
          </w:p>
          <w:p w14:paraId="2F5299D1" w14:textId="77777777" w:rsidR="00505A41" w:rsidRPr="00505A41" w:rsidRDefault="00505A41" w:rsidP="00505A41">
            <w:pPr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31.12.2027</w:t>
            </w:r>
          </w:p>
        </w:tc>
      </w:tr>
      <w:tr w:rsidR="00505A41" w:rsidRPr="00505A41" w14:paraId="2ABCE005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97AC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1. Подано воды всего, тыс. м3 в том числе: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39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105 904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29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10</w:t>
            </w:r>
            <w:r w:rsidRPr="00505A41">
              <w:rPr>
                <w:sz w:val="20"/>
              </w:rPr>
              <w:t>6 766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80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</w:t>
            </w:r>
            <w:r w:rsidRPr="00505A41">
              <w:rPr>
                <w:sz w:val="20"/>
              </w:rPr>
              <w:t>6 766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F28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</w:t>
            </w:r>
            <w:r w:rsidRPr="00505A41">
              <w:rPr>
                <w:sz w:val="20"/>
              </w:rPr>
              <w:t>6 766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D0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</w:t>
            </w:r>
            <w:r w:rsidRPr="00505A41">
              <w:rPr>
                <w:sz w:val="20"/>
              </w:rPr>
              <w:t>6 766</w:t>
            </w:r>
          </w:p>
        </w:tc>
      </w:tr>
      <w:tr w:rsidR="00505A41" w:rsidRPr="00505A41" w14:paraId="4BBE75E9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AE08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2. Подано питьевой воды всего, тыс. м3 в том числе: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F0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105 839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086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106 695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67F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106 695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E43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106 695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E7E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106 695</w:t>
            </w:r>
          </w:p>
        </w:tc>
      </w:tr>
      <w:tr w:rsidR="00505A41" w:rsidRPr="00505A41" w14:paraId="40B79F6D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36F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 xml:space="preserve">2.1. Потребители Нижегородской области </w:t>
            </w:r>
          </w:p>
          <w:p w14:paraId="704ED0C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 xml:space="preserve">(за исключением указанных </w:t>
            </w:r>
          </w:p>
          <w:p w14:paraId="1AAD687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в п. 2.2.)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FC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104 647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973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105 366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ED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105 366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43A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105 366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D0B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105 366</w:t>
            </w:r>
          </w:p>
        </w:tc>
      </w:tr>
      <w:tr w:rsidR="00505A41" w:rsidRPr="00505A41" w14:paraId="5BDE860A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FE5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2.1.1 Население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FC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68 671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5B6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71 846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480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71 846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0FD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71 846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4BD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71 846</w:t>
            </w:r>
          </w:p>
        </w:tc>
      </w:tr>
      <w:tr w:rsidR="00505A41" w:rsidRPr="00505A41" w14:paraId="7E3BC9F1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03C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2.1.2. Бюджетные потребители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4F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4 426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7B3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4 382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A61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4 382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369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4 382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53E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4 382</w:t>
            </w:r>
          </w:p>
        </w:tc>
      </w:tr>
      <w:tr w:rsidR="00505A41" w:rsidRPr="00505A41" w14:paraId="43857058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25C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2.1.3. Прочие потребители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2A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31 550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BEE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29 138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A38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29 138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0C0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29 138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DD0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29 138</w:t>
            </w:r>
          </w:p>
        </w:tc>
      </w:tr>
      <w:tr w:rsidR="00505A41" w:rsidRPr="00505A41" w14:paraId="1692F2C7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C425" w14:textId="77777777" w:rsidR="00505A41" w:rsidRPr="00505A41" w:rsidRDefault="00505A41" w:rsidP="00505A41">
            <w:pPr>
              <w:rPr>
                <w:i/>
                <w:sz w:val="20"/>
              </w:rPr>
            </w:pPr>
            <w:r w:rsidRPr="00505A41">
              <w:rPr>
                <w:sz w:val="20"/>
              </w:rPr>
              <w:t>2.2. 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 м3 в том числе: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BA0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1 192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585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D0A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629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0EB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</w:tr>
      <w:tr w:rsidR="00505A41" w:rsidRPr="00505A41" w14:paraId="5AA9D59D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83C7" w14:textId="77777777" w:rsidR="00505A41" w:rsidRPr="00505A41" w:rsidRDefault="00505A41" w:rsidP="00505A41">
            <w:pPr>
              <w:rPr>
                <w:i/>
                <w:sz w:val="20"/>
              </w:rPr>
            </w:pPr>
            <w:r w:rsidRPr="00505A41">
              <w:rPr>
                <w:sz w:val="20"/>
              </w:rPr>
              <w:t>2.2.1. Население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27B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1 192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305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89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12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C24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1 329</w:t>
            </w:r>
          </w:p>
        </w:tc>
      </w:tr>
      <w:tr w:rsidR="00505A41" w:rsidRPr="00505A41" w14:paraId="627FD09B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CE3D" w14:textId="77777777" w:rsidR="00505A41" w:rsidRPr="00505A41" w:rsidRDefault="00505A41" w:rsidP="00505A41">
            <w:pPr>
              <w:rPr>
                <w:i/>
                <w:sz w:val="20"/>
              </w:rPr>
            </w:pPr>
            <w:r w:rsidRPr="00505A41">
              <w:rPr>
                <w:color w:val="000000"/>
                <w:sz w:val="20"/>
              </w:rPr>
              <w:t>3. Подано технической воды всего, тыс.м3 в том числе: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AB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65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65B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B66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86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10F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</w:tr>
      <w:tr w:rsidR="00505A41" w:rsidRPr="00505A41" w14:paraId="237B7A27" w14:textId="77777777" w:rsidTr="00505A41">
        <w:trPr>
          <w:gridAfter w:val="2"/>
          <w:wAfter w:w="147" w:type="pct"/>
          <w:trHeight w:val="20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A917" w14:textId="77777777" w:rsidR="00505A41" w:rsidRPr="00505A41" w:rsidRDefault="00505A41" w:rsidP="00505A41">
            <w:pPr>
              <w:rPr>
                <w:i/>
                <w:sz w:val="20"/>
              </w:rPr>
            </w:pPr>
            <w:r w:rsidRPr="00505A41">
              <w:rPr>
                <w:iCs/>
                <w:color w:val="000000"/>
                <w:sz w:val="20"/>
              </w:rPr>
              <w:t>3.1. Прочие потребители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EF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65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97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CDB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221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140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71</w:t>
            </w:r>
          </w:p>
        </w:tc>
      </w:tr>
      <w:tr w:rsidR="00505A41" w:rsidRPr="00505A41" w14:paraId="3FCD4EFB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372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 xml:space="preserve">     3. Мероприятия, направленные на осуществление текущей (операционной) деятельности</w:t>
            </w:r>
          </w:p>
        </w:tc>
      </w:tr>
      <w:tr w:rsidR="00505A41" w:rsidRPr="00505A41" w14:paraId="4779B76F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C29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A2D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3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75C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Источник финансирования, </w:t>
            </w:r>
          </w:p>
          <w:p w14:paraId="53A7608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тыс. руб.</w:t>
            </w:r>
          </w:p>
        </w:tc>
        <w:tc>
          <w:tcPr>
            <w:tcW w:w="7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2A6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54DC625B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0241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44CA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D6A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507D3D6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809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 источники</w:t>
            </w:r>
          </w:p>
        </w:tc>
        <w:tc>
          <w:tcPr>
            <w:tcW w:w="7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4D0A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574E3391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24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01954650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4D7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CE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7C736A8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lastRenderedPageBreak/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9C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lastRenderedPageBreak/>
              <w:t>2 068 014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1C2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FE6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2 068 014</w:t>
            </w:r>
          </w:p>
        </w:tc>
      </w:tr>
      <w:tr w:rsidR="00505A41" w:rsidRPr="00505A41" w14:paraId="2F7D209E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CD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45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6F33D67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80A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125 468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819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B3B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125 468</w:t>
            </w:r>
          </w:p>
        </w:tc>
      </w:tr>
      <w:tr w:rsidR="00505A41" w:rsidRPr="00505A41" w14:paraId="4898D5EE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7C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FE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473C4A1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B92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 94 339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0FD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A2E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 xml:space="preserve"> 94 339</w:t>
            </w:r>
          </w:p>
        </w:tc>
      </w:tr>
      <w:tr w:rsidR="00505A41" w:rsidRPr="00505A41" w14:paraId="68F3B690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ED05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F5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75C50A1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22F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146 806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24A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948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146 806</w:t>
            </w:r>
          </w:p>
        </w:tc>
      </w:tr>
      <w:tr w:rsidR="00505A41" w:rsidRPr="00505A41" w14:paraId="0ED3572B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30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E6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581F8B2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FE3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9 542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31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0F9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9 542</w:t>
            </w:r>
          </w:p>
        </w:tc>
      </w:tr>
      <w:tr w:rsidR="00505A41" w:rsidRPr="00505A41" w14:paraId="44A8907E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B26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94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</w:t>
            </w:r>
          </w:p>
          <w:p w14:paraId="11D888B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D6B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92 592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BC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E85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92 592</w:t>
            </w:r>
          </w:p>
        </w:tc>
      </w:tr>
      <w:tr w:rsidR="00505A41" w:rsidRPr="00505A41" w14:paraId="49486B06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18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01.01.2023 по 31.12.2023: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6D7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2 536 762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4181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DDB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2 536 762</w:t>
            </w:r>
          </w:p>
        </w:tc>
      </w:tr>
      <w:tr w:rsidR="00505A41" w:rsidRPr="00505A41" w14:paraId="509806C7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6F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2D0ED3E1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135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743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3928520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4C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227 909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3E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FE1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227 909</w:t>
            </w:r>
          </w:p>
        </w:tc>
      </w:tr>
      <w:tr w:rsidR="00505A41" w:rsidRPr="00505A41" w14:paraId="24162A97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253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DD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7FBC638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EA4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133 157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2F0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46C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133 157</w:t>
            </w:r>
          </w:p>
        </w:tc>
      </w:tr>
      <w:tr w:rsidR="00505A41" w:rsidRPr="00505A41" w14:paraId="09BF3C23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997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71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090BB60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7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100 120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5EC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D109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100 120</w:t>
            </w:r>
          </w:p>
        </w:tc>
      </w:tr>
      <w:tr w:rsidR="00505A41" w:rsidRPr="00505A41" w14:paraId="4F81D519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B38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01D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5ED651D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DC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225 400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D54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E7A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225 400</w:t>
            </w:r>
          </w:p>
        </w:tc>
      </w:tr>
      <w:tr w:rsidR="00505A41" w:rsidRPr="00505A41" w14:paraId="4D576FE9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FB5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D6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46B9AB4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BA5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76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532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</w:tr>
      <w:tr w:rsidR="00505A41" w:rsidRPr="00505A41" w14:paraId="575A03B3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EF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79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196E010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07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115 383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16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908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115 383</w:t>
            </w:r>
          </w:p>
        </w:tc>
      </w:tr>
      <w:tr w:rsidR="00505A41" w:rsidRPr="00505A41" w14:paraId="50E60751" w14:textId="77777777" w:rsidTr="00505A41">
        <w:trPr>
          <w:gridAfter w:val="2"/>
          <w:wAfter w:w="147" w:type="pct"/>
          <w:trHeight w:val="229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BA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FD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2 814 </w:t>
            </w:r>
            <w:r w:rsidRPr="00505A41">
              <w:rPr>
                <w:sz w:val="20"/>
              </w:rPr>
              <w:t>710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40D0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140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2 814 </w:t>
            </w:r>
            <w:r w:rsidRPr="00505A41">
              <w:rPr>
                <w:sz w:val="20"/>
              </w:rPr>
              <w:t>710</w:t>
            </w:r>
          </w:p>
        </w:tc>
      </w:tr>
      <w:tr w:rsidR="00505A41" w:rsidRPr="00505A41" w14:paraId="383D78DC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FE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4FEF2DB4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A83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E3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25DBB0E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66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320 986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59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AFA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320 986</w:t>
            </w:r>
          </w:p>
        </w:tc>
      </w:tr>
      <w:tr w:rsidR="00505A41" w:rsidRPr="00505A41" w14:paraId="304E56FC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3287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A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7FFF950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1C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137 362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D2D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2FC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137 362</w:t>
            </w:r>
          </w:p>
        </w:tc>
      </w:tr>
      <w:tr w:rsidR="00505A41" w:rsidRPr="00505A41" w14:paraId="11446E16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C0C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48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05B40D6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A48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103 282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978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FBD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103 282</w:t>
            </w:r>
          </w:p>
        </w:tc>
      </w:tr>
      <w:tr w:rsidR="00505A41" w:rsidRPr="00505A41" w14:paraId="210CC1CC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EDF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B3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3A4C830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2B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183 137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BCA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9C5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183 137</w:t>
            </w:r>
          </w:p>
        </w:tc>
      </w:tr>
      <w:tr w:rsidR="00505A41" w:rsidRPr="00505A41" w14:paraId="6CFDFB1B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832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DE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06C5A11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C3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E6E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5B7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</w:tr>
      <w:tr w:rsidR="00505A41" w:rsidRPr="00505A41" w14:paraId="28A4BC08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AC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B7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651D1C1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6D5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127 660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40A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406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127 660</w:t>
            </w:r>
          </w:p>
        </w:tc>
      </w:tr>
      <w:tr w:rsidR="00505A41" w:rsidRPr="00505A41" w14:paraId="7E26A65D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CD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92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 xml:space="preserve">2 885 </w:t>
            </w:r>
            <w:r w:rsidRPr="00505A41">
              <w:rPr>
                <w:sz w:val="20"/>
              </w:rPr>
              <w:t>167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5E83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A3E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2 885 </w:t>
            </w:r>
            <w:r w:rsidRPr="00505A41">
              <w:rPr>
                <w:sz w:val="20"/>
              </w:rPr>
              <w:t>167</w:t>
            </w:r>
          </w:p>
        </w:tc>
      </w:tr>
      <w:tr w:rsidR="00505A41" w:rsidRPr="00505A41" w14:paraId="5F2B8962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8B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262460C6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87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9D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768E18A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22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2 403 948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BD1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200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2 403 948</w:t>
            </w:r>
          </w:p>
        </w:tc>
      </w:tr>
      <w:tr w:rsidR="00505A41" w:rsidRPr="00505A41" w14:paraId="0C8CC978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73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D0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3F72222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DB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141 428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68F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368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141 428</w:t>
            </w:r>
          </w:p>
        </w:tc>
      </w:tr>
      <w:tr w:rsidR="00505A41" w:rsidRPr="00505A41" w14:paraId="4157C833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905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FA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158985C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7D5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106 339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15C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217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106 339</w:t>
            </w:r>
          </w:p>
        </w:tc>
      </w:tr>
      <w:tr w:rsidR="00505A41" w:rsidRPr="00505A41" w14:paraId="3857455E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15C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26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5886A8D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EA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169 247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86E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FB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169 247</w:t>
            </w:r>
          </w:p>
        </w:tc>
      </w:tr>
      <w:tr w:rsidR="00505A41" w:rsidRPr="00505A41" w14:paraId="2DB247B7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CFC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E1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2317ABB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426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48B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E33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</w:tr>
      <w:tr w:rsidR="00505A41" w:rsidRPr="00505A41" w14:paraId="7D8CAA9B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FAB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2F8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0F6EC54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04F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130 657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5F3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482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130 657</w:t>
            </w:r>
          </w:p>
        </w:tc>
      </w:tr>
      <w:tr w:rsidR="00505A41" w:rsidRPr="00505A41" w14:paraId="5D4F03F5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86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01.01.2026 по 31.12.2026: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A20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 xml:space="preserve">2 964 </w:t>
            </w:r>
            <w:r w:rsidRPr="00505A41">
              <w:rPr>
                <w:sz w:val="20"/>
              </w:rPr>
              <w:t>360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8BE8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F5B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2 964 </w:t>
            </w:r>
            <w:r w:rsidRPr="00505A41">
              <w:rPr>
                <w:sz w:val="20"/>
              </w:rPr>
              <w:t>360</w:t>
            </w:r>
          </w:p>
        </w:tc>
      </w:tr>
      <w:tr w:rsidR="00505A41" w:rsidRPr="00505A41" w14:paraId="2FA33A8D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AB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3353C852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9E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35E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04C03F0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D46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2 481 950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134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D2C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2 481 950</w:t>
            </w:r>
          </w:p>
        </w:tc>
      </w:tr>
      <w:tr w:rsidR="00505A41" w:rsidRPr="00505A41" w14:paraId="403DC5AD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0F3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C7F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4868A98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C2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145 614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F5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439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145 614</w:t>
            </w:r>
          </w:p>
        </w:tc>
      </w:tr>
      <w:tr w:rsidR="00505A41" w:rsidRPr="00505A41" w14:paraId="0EC8FCF1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59F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08B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43A3BEC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D81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109 487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F2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3A37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109 487</w:t>
            </w:r>
          </w:p>
        </w:tc>
      </w:tr>
      <w:tr w:rsidR="00505A41" w:rsidRPr="00505A41" w14:paraId="73AB7F25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5C6D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B3C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6306AF5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lastRenderedPageBreak/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116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lastRenderedPageBreak/>
              <w:t>159 314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39A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1C4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159 314</w:t>
            </w:r>
          </w:p>
        </w:tc>
      </w:tr>
      <w:tr w:rsidR="00505A41" w:rsidRPr="00505A41" w14:paraId="1C0C5934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6D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CF2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4F9158A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61A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83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78D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12 741</w:t>
            </w:r>
          </w:p>
        </w:tc>
      </w:tr>
      <w:tr w:rsidR="00505A41" w:rsidRPr="00505A41" w14:paraId="4B8FBF65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EC1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242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</w:t>
            </w:r>
          </w:p>
          <w:p w14:paraId="0BE3679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2F5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133 799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503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EA2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133 799</w:t>
            </w:r>
          </w:p>
        </w:tc>
      </w:tr>
      <w:tr w:rsidR="00505A41" w:rsidRPr="00505A41" w14:paraId="31AACCB6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EBD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3BD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 xml:space="preserve">3 042 </w:t>
            </w:r>
            <w:r w:rsidRPr="00505A41">
              <w:rPr>
                <w:sz w:val="20"/>
              </w:rPr>
              <w:t>905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EE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F26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 xml:space="preserve">3 042 </w:t>
            </w:r>
            <w:r w:rsidRPr="00505A41">
              <w:rPr>
                <w:sz w:val="20"/>
              </w:rPr>
              <w:t>905</w:t>
            </w:r>
          </w:p>
        </w:tc>
      </w:tr>
      <w:tr w:rsidR="00505A41" w:rsidRPr="00505A41" w14:paraId="223CEDB7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3CB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A5C6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  <w:lang w:val="en-US"/>
              </w:rPr>
              <w:t xml:space="preserve">14 243 </w:t>
            </w:r>
            <w:r w:rsidRPr="00505A41">
              <w:rPr>
                <w:b/>
                <w:sz w:val="20"/>
              </w:rPr>
              <w:t>903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B29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B4BF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  <w:lang w:val="en-US"/>
              </w:rPr>
              <w:t xml:space="preserve">14 243 </w:t>
            </w:r>
            <w:r w:rsidRPr="00505A41">
              <w:rPr>
                <w:b/>
                <w:sz w:val="20"/>
              </w:rPr>
              <w:t>903</w:t>
            </w:r>
          </w:p>
        </w:tc>
      </w:tr>
      <w:tr w:rsidR="00505A41" w:rsidRPr="00505A41" w14:paraId="1D72DD93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AC2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505A41" w:rsidRPr="00505A41" w14:paraId="701C4540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39D" w14:textId="77777777" w:rsidR="00505A41" w:rsidRPr="00505A41" w:rsidRDefault="00505A41" w:rsidP="00505A41">
            <w:pPr>
              <w:jc w:val="center"/>
              <w:rPr>
                <w:i/>
                <w:sz w:val="20"/>
              </w:rPr>
            </w:pPr>
            <w:r w:rsidRPr="00505A41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505A41" w:rsidRPr="00505A41" w14:paraId="43E429DB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29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E1A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3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8BB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7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48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78CE0059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9F16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D162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4D8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793D255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204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 источники</w:t>
            </w:r>
          </w:p>
        </w:tc>
        <w:tc>
          <w:tcPr>
            <w:tcW w:w="7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C52C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4B03E539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E9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670F264E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AE6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8A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  </w:t>
            </w:r>
          </w:p>
          <w:p w14:paraId="2AAF36B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B0F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23 443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E80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042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23 443</w:t>
            </w:r>
          </w:p>
        </w:tc>
      </w:tr>
      <w:tr w:rsidR="00505A41" w:rsidRPr="00505A41" w14:paraId="7A279D42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BE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860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  </w:t>
            </w:r>
          </w:p>
          <w:p w14:paraId="2801CA7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81C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32 199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A87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5F0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32 199</w:t>
            </w:r>
          </w:p>
        </w:tc>
      </w:tr>
      <w:tr w:rsidR="00505A41" w:rsidRPr="00505A41" w14:paraId="3F97B380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2D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01.01.2023 по 31.12.2023: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45A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55 641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0B8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06C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55 641</w:t>
            </w:r>
          </w:p>
        </w:tc>
      </w:tr>
      <w:tr w:rsidR="00505A41" w:rsidRPr="00505A41" w14:paraId="2F9CE062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4D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31052672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EA7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A3E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  </w:t>
            </w:r>
          </w:p>
          <w:p w14:paraId="58250E1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75A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24 879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221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B74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24 879</w:t>
            </w:r>
          </w:p>
        </w:tc>
      </w:tr>
      <w:tr w:rsidR="00505A41" w:rsidRPr="00505A41" w14:paraId="66A26707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79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DA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  </w:t>
            </w:r>
          </w:p>
          <w:p w14:paraId="4FC3978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B4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34 172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D61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E3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34 172</w:t>
            </w:r>
          </w:p>
        </w:tc>
      </w:tr>
      <w:tr w:rsidR="00505A41" w:rsidRPr="00505A41" w14:paraId="57AB9100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6BD4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A09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59 051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04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D9F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59 051</w:t>
            </w:r>
          </w:p>
        </w:tc>
      </w:tr>
      <w:tr w:rsidR="00505A41" w:rsidRPr="00505A41" w14:paraId="082E3C7E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96A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48823114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DA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07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 </w:t>
            </w:r>
          </w:p>
          <w:p w14:paraId="4B00D1F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239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25 665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B1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9C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25 665</w:t>
            </w:r>
          </w:p>
        </w:tc>
      </w:tr>
      <w:tr w:rsidR="00505A41" w:rsidRPr="00505A41" w14:paraId="6939A164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B40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D36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  </w:t>
            </w:r>
          </w:p>
          <w:p w14:paraId="6DAFD6B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D7D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35 251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428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EC5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35 251</w:t>
            </w:r>
          </w:p>
        </w:tc>
      </w:tr>
      <w:tr w:rsidR="00505A41" w:rsidRPr="00505A41" w14:paraId="44AB151D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6B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A88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60 916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8E1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385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60 916</w:t>
            </w:r>
          </w:p>
        </w:tc>
      </w:tr>
      <w:tr w:rsidR="00505A41" w:rsidRPr="00505A41" w14:paraId="602DCBF8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9D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41BC73A1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B35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29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  </w:t>
            </w:r>
          </w:p>
          <w:p w14:paraId="40ED121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43F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26 425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05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9DF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26 425</w:t>
            </w:r>
          </w:p>
        </w:tc>
      </w:tr>
      <w:tr w:rsidR="00505A41" w:rsidRPr="00505A41" w14:paraId="281837B8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71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DB3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  </w:t>
            </w:r>
          </w:p>
          <w:p w14:paraId="520D357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1B9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36 294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FF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F6F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36 294</w:t>
            </w:r>
          </w:p>
        </w:tc>
      </w:tr>
      <w:tr w:rsidR="00505A41" w:rsidRPr="00505A41" w14:paraId="4A60F3A2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237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01.01.2026 по 31.12.2026: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9FA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62 719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64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B3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62 719</w:t>
            </w:r>
          </w:p>
        </w:tc>
      </w:tr>
      <w:tr w:rsidR="00505A41" w:rsidRPr="00505A41" w14:paraId="40098D0F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1D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46D34E83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06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A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  </w:t>
            </w:r>
          </w:p>
          <w:p w14:paraId="739E8E6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8D2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27 207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C7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9DE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27 207</w:t>
            </w:r>
          </w:p>
        </w:tc>
      </w:tr>
      <w:tr w:rsidR="00505A41" w:rsidRPr="00505A41" w14:paraId="332A3A51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11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96D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  </w:t>
            </w:r>
          </w:p>
          <w:p w14:paraId="33A2061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F68B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37 369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250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A63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37 369</w:t>
            </w:r>
          </w:p>
        </w:tc>
      </w:tr>
      <w:tr w:rsidR="00505A41" w:rsidRPr="00505A41" w14:paraId="23550CFA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0C3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9AA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64 575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C7D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AF7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64 575</w:t>
            </w:r>
          </w:p>
        </w:tc>
      </w:tr>
      <w:tr w:rsidR="00505A41" w:rsidRPr="00505A41" w14:paraId="46DA164F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000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D6EC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</w:rPr>
              <w:t>302 903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FB0C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B0A1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302 903</w:t>
            </w:r>
          </w:p>
        </w:tc>
      </w:tr>
      <w:tr w:rsidR="00505A41" w:rsidRPr="00505A41" w14:paraId="2D141A64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E6D" w14:textId="77777777" w:rsidR="00505A41" w:rsidRPr="00505A41" w:rsidRDefault="00505A41" w:rsidP="00505A41">
            <w:pPr>
              <w:jc w:val="center"/>
              <w:rPr>
                <w:i/>
                <w:sz w:val="20"/>
              </w:rPr>
            </w:pPr>
            <w:r w:rsidRPr="00505A41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505A41" w:rsidRPr="00505A41" w14:paraId="7124486C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A0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F4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3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AD9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 финансирования,</w:t>
            </w:r>
          </w:p>
          <w:p w14:paraId="1C844AE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тыс. руб.</w:t>
            </w:r>
          </w:p>
        </w:tc>
        <w:tc>
          <w:tcPr>
            <w:tcW w:w="7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47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7FCDFBA2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465B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D2EC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749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7A046C7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414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 источники</w:t>
            </w:r>
          </w:p>
        </w:tc>
        <w:tc>
          <w:tcPr>
            <w:tcW w:w="7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4857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2D136C87" w14:textId="77777777" w:rsidTr="00505A41">
        <w:trPr>
          <w:gridAfter w:val="2"/>
          <w:wAfter w:w="147" w:type="pct"/>
          <w:trHeight w:val="20"/>
        </w:trPr>
        <w:tc>
          <w:tcPr>
            <w:tcW w:w="48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16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1ED77FB2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49E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BC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  </w:t>
            </w:r>
          </w:p>
          <w:p w14:paraId="1003707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3D2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32 592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07E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801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32 592</w:t>
            </w:r>
          </w:p>
        </w:tc>
      </w:tr>
      <w:tr w:rsidR="00505A41" w:rsidRPr="00505A41" w14:paraId="3722BC85" w14:textId="77777777" w:rsidTr="00505A41">
        <w:trPr>
          <w:gridAfter w:val="2"/>
          <w:wAfter w:w="147" w:type="pct"/>
          <w:trHeight w:val="20"/>
        </w:trPr>
        <w:tc>
          <w:tcPr>
            <w:tcW w:w="2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8FE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77C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  </w:t>
            </w:r>
          </w:p>
          <w:p w14:paraId="05C5698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2DC7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28 531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DFD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3B6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28 531</w:t>
            </w:r>
          </w:p>
        </w:tc>
      </w:tr>
      <w:tr w:rsidR="00505A41" w:rsidRPr="00505A41" w14:paraId="3F9EA987" w14:textId="77777777" w:rsidTr="00505A41">
        <w:trPr>
          <w:gridAfter w:val="2"/>
          <w:wAfter w:w="147" w:type="pct"/>
          <w:trHeight w:val="20"/>
        </w:trPr>
        <w:tc>
          <w:tcPr>
            <w:tcW w:w="2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C6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01.01.2023 по 31.12.2023:</w:t>
            </w:r>
          </w:p>
        </w:tc>
        <w:tc>
          <w:tcPr>
            <w:tcW w:w="6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B5E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61 123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D4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49D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61 123</w:t>
            </w:r>
          </w:p>
        </w:tc>
      </w:tr>
      <w:tr w:rsidR="00505A41" w:rsidRPr="00505A41" w14:paraId="6D96F09C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FC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5DCB6686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BC7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BE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  </w:t>
            </w:r>
          </w:p>
          <w:p w14:paraId="3CCB6C0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2C1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34 589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D0B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A61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34 589</w:t>
            </w:r>
          </w:p>
        </w:tc>
      </w:tr>
      <w:tr w:rsidR="00505A41" w:rsidRPr="00505A41" w14:paraId="401F4ACF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012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83F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  </w:t>
            </w:r>
          </w:p>
          <w:p w14:paraId="04B9A78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EC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30 279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232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9C5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30 279</w:t>
            </w:r>
          </w:p>
        </w:tc>
      </w:tr>
      <w:tr w:rsidR="00505A41" w:rsidRPr="00505A41" w14:paraId="5220EA9D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0A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536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64 868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88F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FAF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64 868</w:t>
            </w:r>
          </w:p>
        </w:tc>
      </w:tr>
      <w:tr w:rsidR="00505A41" w:rsidRPr="00505A41" w14:paraId="3BC9225A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FC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4BAA2597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93C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1A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  </w:t>
            </w:r>
          </w:p>
          <w:p w14:paraId="288FA97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73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35 682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E9C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B7E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35 682</w:t>
            </w:r>
          </w:p>
        </w:tc>
      </w:tr>
      <w:tr w:rsidR="00505A41" w:rsidRPr="00505A41" w14:paraId="54750D6D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DC8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7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  </w:t>
            </w:r>
          </w:p>
          <w:p w14:paraId="3DBE77B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9D1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31 235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687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15B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31 235</w:t>
            </w:r>
          </w:p>
        </w:tc>
      </w:tr>
      <w:tr w:rsidR="00505A41" w:rsidRPr="00505A41" w14:paraId="467F4FFD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E8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31.12.2025: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DC3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66 917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C28F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19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66 917</w:t>
            </w:r>
          </w:p>
        </w:tc>
      </w:tr>
      <w:tr w:rsidR="00505A41" w:rsidRPr="00505A41" w14:paraId="4EF3E87D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E3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583D36F5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E6B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1A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  </w:t>
            </w:r>
          </w:p>
          <w:p w14:paraId="243CA25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076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36 738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B07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B77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36 738</w:t>
            </w:r>
          </w:p>
        </w:tc>
      </w:tr>
      <w:tr w:rsidR="00505A41" w:rsidRPr="00505A41" w14:paraId="50785DA8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2FF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043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  </w:t>
            </w:r>
          </w:p>
          <w:p w14:paraId="145900D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98D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32 160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39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DE9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32 160</w:t>
            </w:r>
          </w:p>
        </w:tc>
      </w:tr>
      <w:tr w:rsidR="00505A41" w:rsidRPr="00505A41" w14:paraId="14B3A455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CEF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01.01.2026 по 31.12.2026: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F13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68 898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6F4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C08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68 898</w:t>
            </w:r>
          </w:p>
        </w:tc>
      </w:tr>
      <w:tr w:rsidR="00505A41" w:rsidRPr="00505A41" w14:paraId="7793832B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079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73CF9A33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09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21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 </w:t>
            </w:r>
          </w:p>
          <w:p w14:paraId="68F0A6E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EE1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37 825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15A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F9D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37 825</w:t>
            </w:r>
          </w:p>
        </w:tc>
      </w:tr>
      <w:tr w:rsidR="00505A41" w:rsidRPr="00505A41" w14:paraId="495EA0C5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825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78D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 </w:t>
            </w:r>
          </w:p>
          <w:p w14:paraId="1BBD526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57D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33 112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801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E52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33 112</w:t>
            </w:r>
          </w:p>
        </w:tc>
      </w:tr>
      <w:tr w:rsidR="00505A41" w:rsidRPr="00505A41" w14:paraId="45268C90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7B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9C1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70 937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476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BF2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70 937</w:t>
            </w:r>
          </w:p>
        </w:tc>
      </w:tr>
      <w:tr w:rsidR="00505A41" w:rsidRPr="00505A41" w14:paraId="5FE9F33A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AE6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4A8C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</w:rPr>
              <w:t>332 742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B367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4863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</w:rPr>
              <w:t>332 742</w:t>
            </w:r>
          </w:p>
        </w:tc>
      </w:tr>
      <w:tr w:rsidR="00505A41" w:rsidRPr="00505A41" w14:paraId="7A225777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C40" w14:textId="77777777" w:rsidR="00505A41" w:rsidRPr="00505A41" w:rsidRDefault="00505A41" w:rsidP="00505A41">
            <w:pPr>
              <w:jc w:val="center"/>
              <w:rPr>
                <w:i/>
                <w:sz w:val="20"/>
              </w:rPr>
            </w:pPr>
            <w:r w:rsidRPr="00505A41">
              <w:rPr>
                <w:i/>
                <w:sz w:val="20"/>
              </w:rPr>
              <w:t xml:space="preserve"> 4.3. Перечень мероприятий по энергосбережению и повышению энергетической эффективности, в том числе по снижению потерь воды при транспортировке   </w:t>
            </w:r>
          </w:p>
        </w:tc>
      </w:tr>
      <w:tr w:rsidR="00505A41" w:rsidRPr="00505A41" w14:paraId="1581BD85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6B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9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93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3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65B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 финансирования, тыс. руб.</w:t>
            </w:r>
          </w:p>
        </w:tc>
        <w:tc>
          <w:tcPr>
            <w:tcW w:w="71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0B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3E07B841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B47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2F6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253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7213363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007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 источники</w:t>
            </w: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303F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7A73D485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78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3351D8B7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A8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D37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01.01.2023   </w:t>
            </w:r>
          </w:p>
          <w:p w14:paraId="46E4AB2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093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175 476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EA67" w14:textId="4283725C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5B7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175 476</w:t>
            </w:r>
          </w:p>
        </w:tc>
      </w:tr>
      <w:tr w:rsidR="00505A41" w:rsidRPr="00505A41" w14:paraId="3809230E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613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01.01.2023 по 31.12.2023: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EFB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175  476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054A" w14:textId="38FBA488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8CE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175  476</w:t>
            </w:r>
          </w:p>
        </w:tc>
      </w:tr>
      <w:tr w:rsidR="00505A41" w:rsidRPr="00505A41" w14:paraId="00F2AD44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F3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05177784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CA96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E83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  </w:t>
            </w:r>
          </w:p>
          <w:p w14:paraId="73B7220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7DB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186 230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F781" w14:textId="47C70445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F80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186 230</w:t>
            </w:r>
          </w:p>
        </w:tc>
      </w:tr>
      <w:tr w:rsidR="00505A41" w:rsidRPr="00505A41" w14:paraId="5B3E6807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00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31.12.2024: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16A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186 230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D69C" w14:textId="28E3CA9A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FA6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186 230</w:t>
            </w:r>
          </w:p>
        </w:tc>
      </w:tr>
      <w:tr w:rsidR="00505A41" w:rsidRPr="00505A41" w14:paraId="4FD15A3B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A0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7981A243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672C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BF6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  </w:t>
            </w:r>
          </w:p>
          <w:p w14:paraId="70ABAF26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2684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192 111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4408" w14:textId="45E03D94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DBF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192 111</w:t>
            </w:r>
          </w:p>
        </w:tc>
      </w:tr>
      <w:tr w:rsidR="00505A41" w:rsidRPr="00505A41" w14:paraId="61BB9A3D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BF6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31.12.2025: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A4A9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192 111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D0D2" w14:textId="46A7231E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D19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192 111</w:t>
            </w:r>
          </w:p>
        </w:tc>
      </w:tr>
      <w:tr w:rsidR="00505A41" w:rsidRPr="00505A41" w14:paraId="5CEC316F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BF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14EAF5E9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62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A71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  </w:t>
            </w:r>
          </w:p>
          <w:p w14:paraId="58E0755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B10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197 797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D02" w14:textId="14FB1343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B50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197 797</w:t>
            </w:r>
          </w:p>
        </w:tc>
      </w:tr>
      <w:tr w:rsidR="00505A41" w:rsidRPr="00505A41" w14:paraId="16C2C8AF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4B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01.01.2026 по 31.12.2026: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D03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197 797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6504" w14:textId="7F1EB140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0E6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197 797</w:t>
            </w:r>
          </w:p>
        </w:tc>
      </w:tr>
      <w:tr w:rsidR="00505A41" w:rsidRPr="00505A41" w14:paraId="26030DDC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2B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03F4D8F5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52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51C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01.01.2027  </w:t>
            </w:r>
          </w:p>
          <w:p w14:paraId="1828567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0F0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203 652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C2A0" w14:textId="5782E221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5A7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203 652</w:t>
            </w:r>
          </w:p>
        </w:tc>
      </w:tr>
      <w:tr w:rsidR="00505A41" w:rsidRPr="00505A41" w14:paraId="094134FA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24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DF1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203 652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561" w14:textId="5329EBD2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DAC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203 652</w:t>
            </w:r>
          </w:p>
        </w:tc>
      </w:tr>
      <w:tr w:rsidR="00505A41" w:rsidRPr="00505A41" w14:paraId="02E129CA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A49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3697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</w:rPr>
              <w:t>955 266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110E" w14:textId="0A48BD58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0387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955 266</w:t>
            </w:r>
          </w:p>
        </w:tc>
      </w:tr>
      <w:tr w:rsidR="00505A41" w:rsidRPr="00505A41" w14:paraId="6DF04661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266" w14:textId="77777777" w:rsidR="00505A41" w:rsidRPr="00505A41" w:rsidRDefault="00505A41" w:rsidP="00505A41">
            <w:pPr>
              <w:jc w:val="center"/>
              <w:rPr>
                <w:i/>
                <w:sz w:val="20"/>
              </w:rPr>
            </w:pPr>
            <w:r w:rsidRPr="00505A41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505A41" w:rsidRPr="00505A41" w14:paraId="65E9B284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85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9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A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34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182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 финансирования,</w:t>
            </w:r>
          </w:p>
          <w:p w14:paraId="3867854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тыс. руб.</w:t>
            </w:r>
          </w:p>
        </w:tc>
        <w:tc>
          <w:tcPr>
            <w:tcW w:w="71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16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2C316AF6" w14:textId="77777777" w:rsidTr="00505A41">
        <w:trPr>
          <w:gridAfter w:val="1"/>
          <w:wAfter w:w="112" w:type="pct"/>
          <w:trHeight w:val="20"/>
        </w:trPr>
        <w:tc>
          <w:tcPr>
            <w:tcW w:w="213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517C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9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297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5DF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2F981DF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CC7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 источники</w:t>
            </w: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10D4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1D93C383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FF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31.12.2027 мероприятия, направленные на повышение качества обслуживания абонентов, не предусмотрены. Расходы на сбытовую деятельность учтены в составе мероприятий, направленных на осуществление текущей (операционной) деятельности</w:t>
            </w:r>
          </w:p>
        </w:tc>
      </w:tr>
      <w:tr w:rsidR="00505A41" w:rsidRPr="00505A41" w14:paraId="032591BE" w14:textId="77777777" w:rsidTr="00505A41">
        <w:trPr>
          <w:gridAfter w:val="1"/>
          <w:wAfter w:w="112" w:type="pct"/>
          <w:trHeight w:val="20"/>
        </w:trPr>
        <w:tc>
          <w:tcPr>
            <w:tcW w:w="28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369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0D2D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1 590 911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3C82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13CE" w14:textId="77777777" w:rsidR="00505A41" w:rsidRPr="00505A41" w:rsidRDefault="00505A41" w:rsidP="00505A41">
            <w:pPr>
              <w:jc w:val="center"/>
              <w:rPr>
                <w:b/>
                <w:sz w:val="20"/>
                <w:lang w:val="en-US"/>
              </w:rPr>
            </w:pPr>
            <w:r w:rsidRPr="00505A41">
              <w:rPr>
                <w:b/>
                <w:sz w:val="20"/>
              </w:rPr>
              <w:t>1 590 911</w:t>
            </w:r>
          </w:p>
        </w:tc>
      </w:tr>
      <w:tr w:rsidR="00505A41" w:rsidRPr="00505A41" w14:paraId="792BB50B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993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5. Показатели надежности, качества и энергетической эффективности объектов централизованных систем водоснабжения (корректировка 2024-2027)</w:t>
            </w:r>
          </w:p>
        </w:tc>
      </w:tr>
      <w:tr w:rsidR="00505A41" w:rsidRPr="00505A41" w14:paraId="4923A754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34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показателя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3A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Ед. изм.</w:t>
            </w:r>
          </w:p>
        </w:tc>
        <w:tc>
          <w:tcPr>
            <w:tcW w:w="7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13E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52D42B8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30979C6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0F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07C8F24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4302BD7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893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303C276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0EBF554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88F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368E557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0D71284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</w:tr>
      <w:tr w:rsidR="00505A41" w:rsidRPr="00505A41" w14:paraId="30514033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297" w14:textId="4F426E04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Показатели качества воды</w:t>
            </w:r>
          </w:p>
        </w:tc>
      </w:tr>
      <w:tr w:rsidR="00505A41" w:rsidRPr="00505A41" w14:paraId="1667A084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A1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532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6E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87E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0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977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0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343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0</w:t>
            </w:r>
          </w:p>
        </w:tc>
      </w:tr>
      <w:tr w:rsidR="00505A41" w:rsidRPr="00505A41" w14:paraId="69F5C281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9CB4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A6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D46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5,00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883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5,00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C2D9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5,00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F31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5,00</w:t>
            </w:r>
          </w:p>
        </w:tc>
      </w:tr>
      <w:tr w:rsidR="00505A41" w:rsidRPr="00505A41" w14:paraId="1D434E69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B6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05A41" w:rsidRPr="00505A41" w14:paraId="18840E5B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A44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E6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ед./км.</w:t>
            </w:r>
          </w:p>
        </w:tc>
        <w:tc>
          <w:tcPr>
            <w:tcW w:w="7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BEF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1</w:t>
            </w:r>
            <w:r w:rsidRPr="00505A41">
              <w:rPr>
                <w:sz w:val="20"/>
              </w:rPr>
              <w:t>,10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BC4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</w:t>
            </w:r>
            <w:r w:rsidRPr="00505A41">
              <w:rPr>
                <w:sz w:val="20"/>
              </w:rPr>
              <w:t>,10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C76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</w:t>
            </w:r>
            <w:r w:rsidRPr="00505A41">
              <w:rPr>
                <w:sz w:val="20"/>
              </w:rPr>
              <w:t>,10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E16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</w:t>
            </w:r>
            <w:r w:rsidRPr="00505A41">
              <w:rPr>
                <w:sz w:val="20"/>
              </w:rPr>
              <w:t>,10</w:t>
            </w:r>
          </w:p>
        </w:tc>
      </w:tr>
      <w:tr w:rsidR="00505A41" w:rsidRPr="00505A41" w14:paraId="0C815530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CB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Показатели энергетической эффективности</w:t>
            </w:r>
          </w:p>
        </w:tc>
      </w:tr>
      <w:tr w:rsidR="00505A41" w:rsidRPr="00505A41" w14:paraId="0AC74A0E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BD3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2A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84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</w:t>
            </w:r>
            <w:r w:rsidRPr="00505A41">
              <w:rPr>
                <w:sz w:val="20"/>
              </w:rPr>
              <w:t>,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91A6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</w:t>
            </w:r>
            <w:r w:rsidRPr="00505A41">
              <w:rPr>
                <w:sz w:val="20"/>
              </w:rPr>
              <w:t>,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71F0" w14:textId="77777777" w:rsidR="00505A41" w:rsidRPr="00505A41" w:rsidRDefault="00505A41" w:rsidP="00505A41">
            <w:pPr>
              <w:ind w:right="-261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</w:t>
            </w:r>
            <w:r w:rsidRPr="00505A41">
              <w:rPr>
                <w:sz w:val="20"/>
              </w:rPr>
              <w:t>,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B591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14</w:t>
            </w:r>
            <w:r w:rsidRPr="00505A41">
              <w:rPr>
                <w:sz w:val="20"/>
              </w:rPr>
              <w:t>,</w:t>
            </w:r>
            <w:r w:rsidRPr="00505A41">
              <w:rPr>
                <w:sz w:val="20"/>
                <w:lang w:val="en-US"/>
              </w:rPr>
              <w:t>5</w:t>
            </w:r>
          </w:p>
        </w:tc>
      </w:tr>
      <w:tr w:rsidR="00505A41" w:rsidRPr="00505A41" w14:paraId="052126D7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AE6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C3E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кВт*ч/</w:t>
            </w:r>
          </w:p>
          <w:p w14:paraId="7A111827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куб. м</w:t>
            </w: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8414" w14:textId="2346C675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F378" w14:textId="6D383D62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1458" w14:textId="2197D25D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2DF7" w14:textId="586DF3B4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5A41" w:rsidRPr="00505A41" w14:paraId="26650718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ABDE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в сфере питьевого водоснабжения</w:t>
            </w:r>
          </w:p>
        </w:tc>
        <w:tc>
          <w:tcPr>
            <w:tcW w:w="53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5D5277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91E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EE8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8F8F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E3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</w:tr>
      <w:tr w:rsidR="00505A41" w:rsidRPr="00505A41" w14:paraId="0CECFA99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FD43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в сфере технического водоснабжения</w:t>
            </w:r>
          </w:p>
        </w:tc>
        <w:tc>
          <w:tcPr>
            <w:tcW w:w="5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A923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8D97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A69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7BF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AC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</w:tr>
      <w:tr w:rsidR="00505A41" w:rsidRPr="00505A41" w14:paraId="502F2798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77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показателя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32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Ед. изм.</w:t>
            </w:r>
          </w:p>
        </w:tc>
        <w:tc>
          <w:tcPr>
            <w:tcW w:w="7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F609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7E967E7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6E7DF10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928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2558CE9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5AFAD98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622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52FE9EF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0D25F15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FDCF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5EC09CF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1E5223A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</w:tr>
      <w:tr w:rsidR="00505A41" w:rsidRPr="00505A41" w14:paraId="18EB2698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F35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 xml:space="preserve">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5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E7B1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кВт*ч/</w:t>
            </w:r>
          </w:p>
          <w:p w14:paraId="0BD8371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куб. м</w:t>
            </w: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186A" w14:textId="23949B95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4572" w14:textId="172168F7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CF7" w14:textId="77C48A4B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B7B3" w14:textId="49FA52C9" w:rsidR="00505A41" w:rsidRPr="00505A41" w:rsidRDefault="00505A41" w:rsidP="00505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5A41" w:rsidRPr="00505A41" w14:paraId="777D78EC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6386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в сфере питьевого водоснабжения</w:t>
            </w:r>
          </w:p>
        </w:tc>
        <w:tc>
          <w:tcPr>
            <w:tcW w:w="53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DAB80A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1F7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DFA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741E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8A4D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0,68</w:t>
            </w:r>
          </w:p>
        </w:tc>
      </w:tr>
      <w:tr w:rsidR="00505A41" w:rsidRPr="00505A41" w14:paraId="3DCBAE82" w14:textId="77777777" w:rsidTr="00505A41">
        <w:trPr>
          <w:gridAfter w:val="1"/>
          <w:wAfter w:w="112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E47B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в сфере технического водоснабжения</w:t>
            </w:r>
          </w:p>
        </w:tc>
        <w:tc>
          <w:tcPr>
            <w:tcW w:w="5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0825" w14:textId="77777777" w:rsidR="00505A41" w:rsidRPr="00505A41" w:rsidRDefault="00505A41" w:rsidP="00505A41">
            <w:pPr>
              <w:jc w:val="center"/>
              <w:rPr>
                <w:sz w:val="20"/>
              </w:rPr>
            </w:pPr>
          </w:p>
        </w:tc>
        <w:tc>
          <w:tcPr>
            <w:tcW w:w="7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588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5DD3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431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  <w:tc>
          <w:tcPr>
            <w:tcW w:w="7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ADBA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0,59</w:t>
            </w:r>
          </w:p>
        </w:tc>
      </w:tr>
      <w:tr w:rsidR="00505A41" w:rsidRPr="00505A41" w14:paraId="7843E30D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778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505A41" w:rsidRPr="00505A41" w14:paraId="59C62CBC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F78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01.01.2023 по 31.12.2023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147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78F03FDB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E20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01.01.2024 по 31.12.2024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B5B2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15A67471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EBA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01.01.2025 по 31.12.2025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BD50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1D234417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66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01.01.2026 по 31.12.2026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3AF9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089D5E40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3D4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01.01.2027 по 31.12.2027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052C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7ABE75D2" w14:textId="77777777" w:rsidTr="00505A41">
        <w:trPr>
          <w:gridAfter w:val="1"/>
          <w:wAfter w:w="112" w:type="pct"/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B1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Итого эффективность производственной программы на весь период реализации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F65" w14:textId="77777777" w:rsidR="00505A41" w:rsidRPr="00505A41" w:rsidRDefault="00505A41" w:rsidP="00505A41">
            <w:pPr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5B44459F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B36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 xml:space="preserve">7. Общий объем финансовых потребностей, использованный на реализацию производственной программы  </w:t>
            </w:r>
          </w:p>
        </w:tc>
      </w:tr>
      <w:tr w:rsidR="00505A41" w:rsidRPr="00505A41" w14:paraId="280F7885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A1A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7360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</w:t>
            </w:r>
            <w:r w:rsidRPr="00505A41">
              <w:rPr>
                <w:sz w:val="20"/>
                <w:lang w:val="en-US"/>
              </w:rPr>
              <w:t xml:space="preserve"> </w:t>
            </w:r>
            <w:r w:rsidRPr="00505A41">
              <w:rPr>
                <w:sz w:val="20"/>
              </w:rPr>
              <w:t>руб.</w:t>
            </w:r>
          </w:p>
        </w:tc>
        <w:tc>
          <w:tcPr>
            <w:tcW w:w="112" w:type="pct"/>
            <w:vAlign w:val="center"/>
          </w:tcPr>
          <w:p w14:paraId="666E1459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48A385E4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627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01.01.2023 по 31.12.2023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3D1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2 829 00</w:t>
            </w:r>
            <w:r w:rsidRPr="00505A41">
              <w:rPr>
                <w:sz w:val="20"/>
              </w:rPr>
              <w:t>2</w:t>
            </w:r>
          </w:p>
        </w:tc>
        <w:tc>
          <w:tcPr>
            <w:tcW w:w="112" w:type="pct"/>
            <w:vAlign w:val="center"/>
            <w:hideMark/>
          </w:tcPr>
          <w:p w14:paraId="40CB0C4C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2E86475A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434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01.01.2024 по 31.12.2024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F9B3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3 124 859</w:t>
            </w:r>
          </w:p>
        </w:tc>
        <w:tc>
          <w:tcPr>
            <w:tcW w:w="112" w:type="pct"/>
            <w:vAlign w:val="center"/>
            <w:hideMark/>
          </w:tcPr>
          <w:p w14:paraId="123C4DED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1C4FBBD5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1C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01.01.2025 по 31.12.2025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F60D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3 </w:t>
            </w:r>
            <w:r w:rsidRPr="00505A41">
              <w:rPr>
                <w:sz w:val="20"/>
              </w:rPr>
              <w:t>205 111</w:t>
            </w:r>
          </w:p>
        </w:tc>
        <w:tc>
          <w:tcPr>
            <w:tcW w:w="112" w:type="pct"/>
            <w:vAlign w:val="center"/>
            <w:hideMark/>
          </w:tcPr>
          <w:p w14:paraId="6C87442F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5A2AA5E4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E7D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01.01.2026 по 31.12.2026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FF85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3 </w:t>
            </w:r>
            <w:r w:rsidRPr="00505A41">
              <w:rPr>
                <w:sz w:val="20"/>
              </w:rPr>
              <w:t>293 774</w:t>
            </w:r>
          </w:p>
        </w:tc>
        <w:tc>
          <w:tcPr>
            <w:tcW w:w="112" w:type="pct"/>
            <w:vAlign w:val="center"/>
            <w:hideMark/>
          </w:tcPr>
          <w:p w14:paraId="0340708E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471456BC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F69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За период с 01.01.2027 по 31.12.2027 год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38F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3 </w:t>
            </w:r>
            <w:r w:rsidRPr="00505A41">
              <w:rPr>
                <w:sz w:val="20"/>
              </w:rPr>
              <w:t>382 069</w:t>
            </w:r>
          </w:p>
        </w:tc>
        <w:tc>
          <w:tcPr>
            <w:tcW w:w="112" w:type="pct"/>
            <w:tcBorders>
              <w:left w:val="single" w:sz="4" w:space="0" w:color="auto"/>
            </w:tcBorders>
            <w:vAlign w:val="center"/>
            <w:hideMark/>
          </w:tcPr>
          <w:p w14:paraId="4CB7ED38" w14:textId="77777777" w:rsidR="00505A41" w:rsidRPr="00505A41" w:rsidRDefault="00505A41" w:rsidP="00505A41">
            <w:pPr>
              <w:rPr>
                <w:sz w:val="20"/>
              </w:rPr>
            </w:pPr>
          </w:p>
        </w:tc>
      </w:tr>
      <w:tr w:rsidR="00505A41" w:rsidRPr="00505A41" w14:paraId="14A138BB" w14:textId="77777777" w:rsidTr="00505A41">
        <w:trPr>
          <w:trHeight w:val="20"/>
        </w:trPr>
        <w:tc>
          <w:tcPr>
            <w:tcW w:w="28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3885" w14:textId="77777777" w:rsidR="00505A41" w:rsidRPr="00505A41" w:rsidRDefault="00505A41" w:rsidP="00505A41">
            <w:pPr>
              <w:jc w:val="right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Итого:</w:t>
            </w:r>
          </w:p>
        </w:tc>
        <w:tc>
          <w:tcPr>
            <w:tcW w:w="20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3870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  <w:lang w:val="en-US"/>
              </w:rPr>
              <w:t>15 </w:t>
            </w:r>
            <w:r w:rsidRPr="00505A41">
              <w:rPr>
                <w:b/>
                <w:sz w:val="20"/>
              </w:rPr>
              <w:t>834 814</w:t>
            </w:r>
          </w:p>
        </w:tc>
        <w:tc>
          <w:tcPr>
            <w:tcW w:w="112" w:type="pct"/>
            <w:tcBorders>
              <w:left w:val="single" w:sz="4" w:space="0" w:color="auto"/>
            </w:tcBorders>
            <w:vAlign w:val="center"/>
            <w:hideMark/>
          </w:tcPr>
          <w:p w14:paraId="19A2C661" w14:textId="77777777" w:rsidR="00505A41" w:rsidRPr="00505A41" w:rsidRDefault="00505A41" w:rsidP="00505A41">
            <w:pPr>
              <w:rPr>
                <w:b/>
                <w:sz w:val="20"/>
              </w:rPr>
            </w:pPr>
          </w:p>
        </w:tc>
      </w:tr>
      <w:tr w:rsidR="00505A41" w:rsidRPr="00505A41" w14:paraId="03E08B1E" w14:textId="77777777" w:rsidTr="00505A41">
        <w:trPr>
          <w:gridAfter w:val="1"/>
          <w:wAfter w:w="112" w:type="pct"/>
          <w:trHeight w:val="20"/>
        </w:trPr>
        <w:tc>
          <w:tcPr>
            <w:tcW w:w="48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7F9" w14:textId="77777777" w:rsidR="00505A41" w:rsidRPr="00505A41" w:rsidRDefault="00505A41" w:rsidP="00505A41">
            <w:pPr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 xml:space="preserve">8. Отчет об использовании производственной программы за истекший период регулирования     </w:t>
            </w:r>
          </w:p>
        </w:tc>
      </w:tr>
      <w:tr w:rsidR="00505A41" w:rsidRPr="00505A41" w14:paraId="3403C3EE" w14:textId="77777777" w:rsidTr="00505A41">
        <w:trPr>
          <w:gridAfter w:val="1"/>
          <w:wAfter w:w="112" w:type="pct"/>
          <w:trHeight w:val="20"/>
        </w:trPr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F17" w14:textId="77777777" w:rsidR="00505A41" w:rsidRPr="00505A41" w:rsidRDefault="00505A41" w:rsidP="00505A41">
            <w:pPr>
              <w:rPr>
                <w:sz w:val="20"/>
              </w:rPr>
            </w:pPr>
          </w:p>
        </w:tc>
        <w:tc>
          <w:tcPr>
            <w:tcW w:w="20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211B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2022 год</w:t>
            </w:r>
          </w:p>
        </w:tc>
      </w:tr>
      <w:tr w:rsidR="00505A41" w:rsidRPr="00505A41" w14:paraId="355E5E02" w14:textId="77777777" w:rsidTr="00505A41">
        <w:trPr>
          <w:gridAfter w:val="1"/>
          <w:wAfter w:w="112" w:type="pct"/>
          <w:trHeight w:val="20"/>
        </w:trPr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101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Объем подачи воды, тыс. куб. м</w:t>
            </w:r>
          </w:p>
        </w:tc>
        <w:tc>
          <w:tcPr>
            <w:tcW w:w="20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8F0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107 658</w:t>
            </w:r>
          </w:p>
        </w:tc>
      </w:tr>
      <w:tr w:rsidR="00505A41" w:rsidRPr="00505A41" w14:paraId="443F916A" w14:textId="77777777" w:rsidTr="00505A41">
        <w:trPr>
          <w:gridAfter w:val="1"/>
          <w:wAfter w:w="112" w:type="pct"/>
          <w:trHeight w:val="20"/>
        </w:trPr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15F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0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B74C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656 213</w:t>
            </w:r>
          </w:p>
        </w:tc>
      </w:tr>
      <w:tr w:rsidR="00505A41" w:rsidRPr="00505A41" w14:paraId="413DFCB5" w14:textId="77777777" w:rsidTr="00505A41">
        <w:trPr>
          <w:gridAfter w:val="1"/>
          <w:wAfter w:w="112" w:type="pct"/>
          <w:trHeight w:val="20"/>
        </w:trPr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73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0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45A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</w:rPr>
              <w:t>277 430</w:t>
            </w:r>
          </w:p>
        </w:tc>
      </w:tr>
      <w:tr w:rsidR="00505A41" w:rsidRPr="00505A41" w14:paraId="52AE3E28" w14:textId="77777777" w:rsidTr="00505A41">
        <w:trPr>
          <w:gridAfter w:val="1"/>
          <w:wAfter w:w="112" w:type="pct"/>
          <w:trHeight w:val="20"/>
        </w:trPr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7B2" w14:textId="77777777" w:rsidR="00505A41" w:rsidRPr="00505A41" w:rsidRDefault="00505A41" w:rsidP="00505A41">
            <w:pPr>
              <w:rPr>
                <w:sz w:val="20"/>
              </w:rPr>
            </w:pPr>
            <w:r w:rsidRPr="00505A41">
              <w:rPr>
                <w:sz w:val="20"/>
              </w:rPr>
              <w:t>Общий объем финансовых потребностей за 2022 год, тыс. руб.</w:t>
            </w:r>
          </w:p>
        </w:tc>
        <w:tc>
          <w:tcPr>
            <w:tcW w:w="20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6644" w14:textId="77777777" w:rsidR="00505A41" w:rsidRPr="00505A41" w:rsidRDefault="00505A41" w:rsidP="00505A41">
            <w:pPr>
              <w:jc w:val="center"/>
              <w:rPr>
                <w:sz w:val="20"/>
              </w:rPr>
            </w:pPr>
            <w:r w:rsidRPr="00505A41">
              <w:rPr>
                <w:sz w:val="20"/>
                <w:lang w:val="en-US"/>
              </w:rPr>
              <w:t>2 </w:t>
            </w:r>
            <w:r w:rsidRPr="00505A41">
              <w:rPr>
                <w:sz w:val="20"/>
              </w:rPr>
              <w:t>933 643</w:t>
            </w:r>
          </w:p>
        </w:tc>
      </w:tr>
    </w:tbl>
    <w:p w14:paraId="44F487BE" w14:textId="18BEBCCF" w:rsidR="00394BA0" w:rsidRPr="00394BA0" w:rsidRDefault="00394BA0" w:rsidP="00394BA0">
      <w:pPr>
        <w:widowControl w:val="0"/>
        <w:autoSpaceDE w:val="0"/>
        <w:autoSpaceDN w:val="0"/>
        <w:adjustRightInd w:val="0"/>
        <w:ind w:firstLine="539"/>
        <w:jc w:val="right"/>
      </w:pPr>
      <w:r w:rsidRPr="00394BA0">
        <w:t>».</w:t>
      </w:r>
    </w:p>
    <w:p w14:paraId="45F71607" w14:textId="77777777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414B6F24" w14:textId="77777777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692998F5" w14:textId="77777777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0C231672" w14:textId="77777777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3BE7CE91" w14:textId="02D36A6B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03A6428C" w14:textId="21522E9D" w:rsidR="00F025B3" w:rsidRDefault="00F025B3" w:rsidP="00394BA0">
      <w:pPr>
        <w:tabs>
          <w:tab w:val="left" w:pos="1897"/>
        </w:tabs>
        <w:spacing w:line="276" w:lineRule="auto"/>
        <w:ind w:left="5103"/>
        <w:jc w:val="center"/>
      </w:pPr>
    </w:p>
    <w:p w14:paraId="68D2F60E" w14:textId="77777777" w:rsidR="00F025B3" w:rsidRDefault="00F025B3" w:rsidP="00394BA0">
      <w:pPr>
        <w:tabs>
          <w:tab w:val="left" w:pos="1897"/>
        </w:tabs>
        <w:spacing w:line="276" w:lineRule="auto"/>
        <w:ind w:left="5103"/>
        <w:jc w:val="center"/>
      </w:pPr>
    </w:p>
    <w:p w14:paraId="7582E9D9" w14:textId="77777777" w:rsidR="00F14E4A" w:rsidRDefault="00F14E4A" w:rsidP="00394BA0">
      <w:pPr>
        <w:tabs>
          <w:tab w:val="left" w:pos="1897"/>
        </w:tabs>
        <w:spacing w:line="276" w:lineRule="auto"/>
        <w:ind w:left="5103"/>
        <w:jc w:val="center"/>
      </w:pPr>
    </w:p>
    <w:p w14:paraId="6D47A05B" w14:textId="46EC6246" w:rsidR="00394BA0" w:rsidRDefault="00394BA0" w:rsidP="00394BA0">
      <w:pPr>
        <w:tabs>
          <w:tab w:val="left" w:pos="1897"/>
        </w:tabs>
        <w:spacing w:line="276" w:lineRule="auto"/>
        <w:ind w:left="5103"/>
        <w:jc w:val="center"/>
      </w:pPr>
      <w:r>
        <w:t>ПРИЛОЖЕНИЕ 2</w:t>
      </w:r>
    </w:p>
    <w:p w14:paraId="6FDFC0DC" w14:textId="77777777" w:rsidR="00394BA0" w:rsidRDefault="00394BA0" w:rsidP="00394BA0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75F6B739" w14:textId="77777777" w:rsidR="00394BA0" w:rsidRDefault="00394BA0" w:rsidP="00394BA0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14DFF6ED" w14:textId="0AF3891D" w:rsidR="00394BA0" w:rsidRDefault="00394BA0" w:rsidP="00394BA0">
      <w:pPr>
        <w:tabs>
          <w:tab w:val="left" w:pos="3881"/>
        </w:tabs>
        <w:ind w:left="5103"/>
        <w:jc w:val="center"/>
        <w:rPr>
          <w:szCs w:val="28"/>
        </w:rPr>
      </w:pPr>
      <w:r>
        <w:t xml:space="preserve">от </w:t>
      </w:r>
      <w:r w:rsidR="00505A41">
        <w:rPr>
          <w:szCs w:val="28"/>
        </w:rPr>
        <w:t>7 декабря</w:t>
      </w:r>
      <w:r w:rsidR="00EE2135" w:rsidRPr="00D6150A">
        <w:rPr>
          <w:szCs w:val="28"/>
        </w:rPr>
        <w:t xml:space="preserve"> </w:t>
      </w:r>
      <w:r>
        <w:t xml:space="preserve">2023 г. № </w:t>
      </w:r>
      <w:r w:rsidR="00F025B3">
        <w:t>53/27</w:t>
      </w:r>
    </w:p>
    <w:p w14:paraId="1094E34B" w14:textId="77777777" w:rsidR="00394BA0" w:rsidRDefault="00394BA0" w:rsidP="008F7DD1">
      <w:pPr>
        <w:tabs>
          <w:tab w:val="left" w:pos="1897"/>
        </w:tabs>
        <w:spacing w:line="276" w:lineRule="auto"/>
        <w:ind w:left="5103"/>
        <w:jc w:val="center"/>
      </w:pPr>
    </w:p>
    <w:p w14:paraId="2D09EBF5" w14:textId="75E650FD" w:rsidR="008F7DD1" w:rsidRDefault="00394BA0" w:rsidP="008F7DD1">
      <w:pPr>
        <w:tabs>
          <w:tab w:val="left" w:pos="1897"/>
        </w:tabs>
        <w:spacing w:line="276" w:lineRule="auto"/>
        <w:ind w:left="5103"/>
        <w:jc w:val="center"/>
      </w:pPr>
      <w:r>
        <w:t>«</w:t>
      </w:r>
      <w:r w:rsidR="00B116AD">
        <w:t>П</w:t>
      </w:r>
      <w:r w:rsidR="00A45C1E">
        <w:t>РИЛОЖЕНИЕ 2</w:t>
      </w:r>
    </w:p>
    <w:p w14:paraId="70ADE92C" w14:textId="77777777" w:rsidR="008F7DD1" w:rsidRDefault="008F7DD1" w:rsidP="003306F8">
      <w:pPr>
        <w:tabs>
          <w:tab w:val="left" w:pos="1897"/>
        </w:tabs>
        <w:ind w:left="5103"/>
        <w:jc w:val="center"/>
      </w:pPr>
      <w:r>
        <w:t>к решению региональной службы</w:t>
      </w:r>
    </w:p>
    <w:p w14:paraId="5AD72EA6" w14:textId="77777777" w:rsidR="008F7DD1" w:rsidRDefault="008F7DD1" w:rsidP="003306F8">
      <w:pPr>
        <w:tabs>
          <w:tab w:val="left" w:pos="1897"/>
        </w:tabs>
        <w:ind w:left="5103"/>
        <w:jc w:val="center"/>
      </w:pPr>
      <w:r>
        <w:t>по тарифам Нижегородской области</w:t>
      </w:r>
    </w:p>
    <w:p w14:paraId="0C258547" w14:textId="1C0C9592" w:rsidR="00840E0A" w:rsidRDefault="008109A5" w:rsidP="003306F8">
      <w:pPr>
        <w:tabs>
          <w:tab w:val="left" w:pos="3881"/>
        </w:tabs>
        <w:ind w:left="5103"/>
        <w:jc w:val="center"/>
        <w:rPr>
          <w:szCs w:val="28"/>
        </w:rPr>
      </w:pPr>
      <w:r>
        <w:t>от</w:t>
      </w:r>
      <w:r w:rsidR="00A34948">
        <w:t xml:space="preserve"> 25 ноября</w:t>
      </w:r>
      <w:r>
        <w:t xml:space="preserve"> </w:t>
      </w:r>
      <w:r w:rsidR="001A4675">
        <w:t>2022 г.</w:t>
      </w:r>
      <w:r w:rsidR="008F7DD1">
        <w:t xml:space="preserve"> №</w:t>
      </w:r>
      <w:r w:rsidR="00AD3380">
        <w:t xml:space="preserve"> </w:t>
      </w:r>
      <w:r w:rsidR="00B972CC">
        <w:t>48/129</w:t>
      </w:r>
    </w:p>
    <w:p w14:paraId="1676A8A5" w14:textId="77777777" w:rsidR="008F7DD1" w:rsidRDefault="008F7DD1" w:rsidP="004A0604">
      <w:pPr>
        <w:tabs>
          <w:tab w:val="left" w:pos="3881"/>
        </w:tabs>
        <w:rPr>
          <w:szCs w:val="28"/>
        </w:rPr>
      </w:pPr>
    </w:p>
    <w:p w14:paraId="61309017" w14:textId="77777777"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14:paraId="1F14AD81" w14:textId="77777777"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ВОДООТВЕДЕНИЯ</w:t>
      </w:r>
      <w:r>
        <w:rPr>
          <w:b/>
          <w:bCs/>
          <w:sz w:val="24"/>
          <w:szCs w:val="24"/>
        </w:rPr>
        <w:t xml:space="preserve"> </w:t>
      </w:r>
    </w:p>
    <w:p w14:paraId="792BA6DF" w14:textId="3151DE8E" w:rsidR="003306F8" w:rsidRDefault="003306F8" w:rsidP="003306F8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Период </w:t>
      </w:r>
      <w:r w:rsidRPr="00772960">
        <w:rPr>
          <w:sz w:val="24"/>
          <w:szCs w:val="24"/>
        </w:rPr>
        <w:t>реализации произ</w:t>
      </w:r>
      <w:r>
        <w:rPr>
          <w:sz w:val="24"/>
          <w:szCs w:val="24"/>
        </w:rPr>
        <w:t>водственной программы 01.01.202</w:t>
      </w:r>
      <w:r w:rsidR="00505A41">
        <w:rPr>
          <w:sz w:val="24"/>
          <w:szCs w:val="24"/>
        </w:rPr>
        <w:t>3</w:t>
      </w:r>
      <w:r>
        <w:rPr>
          <w:sz w:val="24"/>
          <w:szCs w:val="24"/>
        </w:rPr>
        <w:t xml:space="preserve"> г. по 31.12.2027 г.</w:t>
      </w:r>
    </w:p>
    <w:tbl>
      <w:tblPr>
        <w:tblW w:w="5569" w:type="pct"/>
        <w:tblCellSpacing w:w="5" w:type="nil"/>
        <w:tblInd w:w="-28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28"/>
        <w:gridCol w:w="6"/>
        <w:gridCol w:w="572"/>
        <w:gridCol w:w="801"/>
        <w:gridCol w:w="48"/>
        <w:gridCol w:w="1391"/>
        <w:gridCol w:w="7"/>
        <w:gridCol w:w="7"/>
        <w:gridCol w:w="15"/>
        <w:gridCol w:w="17"/>
        <w:gridCol w:w="1365"/>
        <w:gridCol w:w="13"/>
        <w:gridCol w:w="24"/>
        <w:gridCol w:w="15"/>
        <w:gridCol w:w="1223"/>
        <w:gridCol w:w="20"/>
        <w:gridCol w:w="17"/>
        <w:gridCol w:w="20"/>
        <w:gridCol w:w="1265"/>
        <w:gridCol w:w="15"/>
        <w:gridCol w:w="39"/>
        <w:gridCol w:w="131"/>
        <w:gridCol w:w="54"/>
        <w:gridCol w:w="122"/>
        <w:gridCol w:w="170"/>
      </w:tblGrid>
      <w:tr w:rsidR="00505A41" w:rsidRPr="00505A41" w14:paraId="586F0E02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183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505A41" w:rsidRPr="00505A41" w14:paraId="6AD97ED6" w14:textId="77777777" w:rsidTr="00505A41">
        <w:trPr>
          <w:gridAfter w:val="4"/>
          <w:wAfter w:w="219" w:type="pct"/>
          <w:trHeight w:val="346"/>
          <w:tblCellSpacing w:w="5" w:type="nil"/>
        </w:trPr>
        <w:tc>
          <w:tcPr>
            <w:tcW w:w="16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51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Наименование регулируемой  </w:t>
            </w:r>
          </w:p>
          <w:p w14:paraId="443D1402" w14:textId="77777777" w:rsidR="00505A41" w:rsidRPr="00505A41" w:rsidRDefault="00505A41" w:rsidP="00505A41">
            <w:pPr>
              <w:tabs>
                <w:tab w:val="left" w:pos="1897"/>
              </w:tabs>
              <w:rPr>
                <w:sz w:val="20"/>
                <w:szCs w:val="22"/>
              </w:rPr>
            </w:pPr>
            <w:r w:rsidRPr="00505A41">
              <w:rPr>
                <w:sz w:val="20"/>
              </w:rPr>
              <w:t>организации (ИНН)</w:t>
            </w:r>
          </w:p>
        </w:tc>
        <w:tc>
          <w:tcPr>
            <w:tcW w:w="315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B5CC" w14:textId="77777777" w:rsidR="00F025B3" w:rsidRPr="00505A41" w:rsidRDefault="00F025B3" w:rsidP="00F025B3">
            <w:pPr>
              <w:tabs>
                <w:tab w:val="left" w:pos="1897"/>
              </w:tabs>
              <w:jc w:val="both"/>
              <w:rPr>
                <w:sz w:val="20"/>
              </w:rPr>
            </w:pPr>
            <w:r w:rsidRPr="00505A41">
              <w:rPr>
                <w:sz w:val="20"/>
              </w:rPr>
              <w:t xml:space="preserve">АКЦИОНЕРНОЕ ОБЩЕСТВО «НИЖЕГОРОДСКИЙ ВОДОКАНАЛ» </w:t>
            </w:r>
          </w:p>
          <w:p w14:paraId="7923BB68" w14:textId="58520F6D" w:rsidR="00505A41" w:rsidRPr="00505A41" w:rsidRDefault="00F025B3" w:rsidP="00F025B3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505A41">
              <w:rPr>
                <w:sz w:val="20"/>
              </w:rPr>
              <w:t>(ИНН 5257086827)</w:t>
            </w:r>
          </w:p>
        </w:tc>
      </w:tr>
      <w:tr w:rsidR="00505A41" w:rsidRPr="00505A41" w14:paraId="6FF90244" w14:textId="77777777" w:rsidTr="00505A41">
        <w:trPr>
          <w:gridAfter w:val="4"/>
          <w:wAfter w:w="219" w:type="pct"/>
          <w:trHeight w:val="346"/>
          <w:tblCellSpacing w:w="5" w:type="nil"/>
        </w:trPr>
        <w:tc>
          <w:tcPr>
            <w:tcW w:w="16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D3E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Местонахождение</w:t>
            </w:r>
          </w:p>
          <w:p w14:paraId="2344F7A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Регулируемой организации</w:t>
            </w:r>
          </w:p>
        </w:tc>
        <w:tc>
          <w:tcPr>
            <w:tcW w:w="315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4DA9" w14:textId="77777777" w:rsidR="00505A41" w:rsidRPr="00505A41" w:rsidRDefault="00505A41" w:rsidP="00505A41">
            <w:pPr>
              <w:tabs>
                <w:tab w:val="left" w:pos="1897"/>
              </w:tabs>
              <w:rPr>
                <w:sz w:val="20"/>
                <w:szCs w:val="22"/>
              </w:rPr>
            </w:pPr>
            <w:r w:rsidRPr="00505A41">
              <w:rPr>
                <w:sz w:val="20"/>
                <w:szCs w:val="22"/>
              </w:rPr>
              <w:t>603950, г. Нижний Новгород, ул. Керченская, д. 15А</w:t>
            </w:r>
          </w:p>
        </w:tc>
      </w:tr>
      <w:tr w:rsidR="00505A41" w:rsidRPr="00505A41" w14:paraId="3D97AC59" w14:textId="77777777" w:rsidTr="00505A41">
        <w:trPr>
          <w:gridAfter w:val="4"/>
          <w:wAfter w:w="219" w:type="pct"/>
          <w:trHeight w:val="376"/>
          <w:tblCellSpacing w:w="5" w:type="nil"/>
        </w:trPr>
        <w:tc>
          <w:tcPr>
            <w:tcW w:w="16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DB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Наименование               </w:t>
            </w:r>
          </w:p>
          <w:p w14:paraId="206B529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315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392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05A41" w:rsidRPr="00505A41" w14:paraId="68D7F174" w14:textId="77777777" w:rsidTr="00505A41">
        <w:trPr>
          <w:gridAfter w:val="4"/>
          <w:wAfter w:w="219" w:type="pct"/>
          <w:trHeight w:val="348"/>
          <w:tblCellSpacing w:w="5" w:type="nil"/>
        </w:trPr>
        <w:tc>
          <w:tcPr>
            <w:tcW w:w="16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97D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Местонахождение            </w:t>
            </w:r>
          </w:p>
          <w:p w14:paraId="7DBDE8B3" w14:textId="77777777" w:rsidR="00505A41" w:rsidRPr="00505A41" w:rsidRDefault="00505A41" w:rsidP="00505A41">
            <w:pPr>
              <w:rPr>
                <w:color w:val="000000"/>
                <w:sz w:val="20"/>
              </w:rPr>
            </w:pPr>
            <w:r w:rsidRPr="00505A41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3158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F1F" w14:textId="77777777" w:rsidR="00505A41" w:rsidRPr="00505A41" w:rsidRDefault="00505A41" w:rsidP="00505A41">
            <w:r w:rsidRPr="00505A41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505A41" w:rsidRPr="00505A41" w14:paraId="02C77010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DF7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2. Объем принимаемых сточных вод</w:t>
            </w:r>
          </w:p>
        </w:tc>
      </w:tr>
      <w:tr w:rsidR="00505A41" w:rsidRPr="00505A41" w14:paraId="4FFDD8B1" w14:textId="77777777" w:rsidTr="00505A41">
        <w:trPr>
          <w:gridAfter w:val="4"/>
          <w:wAfter w:w="219" w:type="pct"/>
          <w:trHeight w:val="260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22C0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D5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2A67DA5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01.01.2023 </w:t>
            </w:r>
          </w:p>
          <w:p w14:paraId="6D2F399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31.12.2023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38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6F76F22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01.01.2024 </w:t>
            </w:r>
          </w:p>
          <w:p w14:paraId="413583E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A4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041E77C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01.01.2025 </w:t>
            </w:r>
          </w:p>
          <w:p w14:paraId="1FE64EF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31.12.2025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1C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42926D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01.01.2026 </w:t>
            </w:r>
          </w:p>
          <w:p w14:paraId="066D88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>по 31.12.2026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4E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На период </w:t>
            </w:r>
          </w:p>
          <w:p w14:paraId="6FB223C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A41">
              <w:rPr>
                <w:sz w:val="19"/>
                <w:szCs w:val="19"/>
              </w:rPr>
              <w:t xml:space="preserve">с 01.01.2027 </w:t>
            </w:r>
          </w:p>
          <w:p w14:paraId="201490A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505A41">
              <w:rPr>
                <w:sz w:val="19"/>
                <w:szCs w:val="19"/>
              </w:rPr>
              <w:t>по 31.12.2027</w:t>
            </w:r>
          </w:p>
        </w:tc>
      </w:tr>
      <w:tr w:rsidR="00505A41" w:rsidRPr="00505A41" w14:paraId="38450616" w14:textId="77777777" w:rsidTr="00505A41">
        <w:trPr>
          <w:gridAfter w:val="4"/>
          <w:wAfter w:w="219" w:type="pct"/>
          <w:trHeight w:val="286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6ED47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05A41">
              <w:rPr>
                <w:sz w:val="20"/>
              </w:rPr>
              <w:t>1. Принято сточных вод всего, тыс. м3 в том числе: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D51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124 239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907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120 419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3A5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120 419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71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120 419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8FC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120 419</w:t>
            </w:r>
          </w:p>
        </w:tc>
      </w:tr>
      <w:tr w:rsidR="00505A41" w:rsidRPr="00505A41" w14:paraId="6039DF08" w14:textId="77777777" w:rsidTr="00505A41">
        <w:trPr>
          <w:gridAfter w:val="4"/>
          <w:wAfter w:w="219" w:type="pct"/>
          <w:trHeight w:val="286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073B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1.1.Потребители Нижегородской области (за исключением указанных </w:t>
            </w:r>
          </w:p>
          <w:p w14:paraId="6F7BEE5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05A41">
              <w:rPr>
                <w:sz w:val="20"/>
              </w:rPr>
              <w:t>в п. 1.2.)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DD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123 089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49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119 222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18A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119 222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60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119 222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422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119 222</w:t>
            </w:r>
          </w:p>
        </w:tc>
      </w:tr>
      <w:tr w:rsidR="00505A41" w:rsidRPr="00505A41" w14:paraId="0A72E835" w14:textId="77777777" w:rsidTr="00505A41">
        <w:trPr>
          <w:gridAfter w:val="4"/>
          <w:wAfter w:w="219" w:type="pct"/>
          <w:trHeight w:val="286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2E22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05A41">
              <w:rPr>
                <w:sz w:val="20"/>
              </w:rPr>
              <w:t>1.1.1. Население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3F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84 020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1B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83 294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749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83 294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62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83 294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9DA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83 294</w:t>
            </w:r>
          </w:p>
        </w:tc>
      </w:tr>
      <w:tr w:rsidR="00505A41" w:rsidRPr="00505A41" w14:paraId="33DCB081" w14:textId="77777777" w:rsidTr="00505A41">
        <w:trPr>
          <w:gridAfter w:val="4"/>
          <w:wAfter w:w="219" w:type="pct"/>
          <w:trHeight w:val="286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42EE0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05A41">
              <w:rPr>
                <w:sz w:val="20"/>
              </w:rPr>
              <w:t>1.1.2. Бюджетные потребители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71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5 540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2E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5 482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269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5 482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78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5 482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33B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5 482</w:t>
            </w:r>
          </w:p>
        </w:tc>
      </w:tr>
      <w:tr w:rsidR="00505A41" w:rsidRPr="00505A41" w14:paraId="5C47C002" w14:textId="77777777" w:rsidTr="00505A41">
        <w:trPr>
          <w:gridAfter w:val="2"/>
          <w:wAfter w:w="134" w:type="pct"/>
          <w:trHeight w:val="286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6C0C5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05A41">
              <w:rPr>
                <w:sz w:val="20"/>
              </w:rPr>
              <w:t>1.1.3. Прочие потребители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70C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31 032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4F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27 784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37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27 784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4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27 784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899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505A41">
              <w:rPr>
                <w:sz w:val="20"/>
              </w:rPr>
              <w:t>27 784</w:t>
            </w:r>
          </w:p>
        </w:tc>
        <w:tc>
          <w:tcPr>
            <w:tcW w:w="85" w:type="pct"/>
            <w:gridSpan w:val="2"/>
            <w:tcBorders>
              <w:left w:val="single" w:sz="4" w:space="0" w:color="auto"/>
            </w:tcBorders>
            <w:vAlign w:val="center"/>
          </w:tcPr>
          <w:p w14:paraId="3BFC61F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6F2BDF98" w14:textId="77777777" w:rsidTr="00505A41">
        <w:trPr>
          <w:gridAfter w:val="4"/>
          <w:wAfter w:w="219" w:type="pct"/>
          <w:trHeight w:val="441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9E072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1.1.4. Другие организации, осуществляющих водоотведение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2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2 497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02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2 662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CA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2 662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79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2 662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95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2 662</w:t>
            </w:r>
          </w:p>
        </w:tc>
      </w:tr>
      <w:tr w:rsidR="00505A41" w:rsidRPr="00505A41" w14:paraId="2C5C537D" w14:textId="77777777" w:rsidTr="00505A41">
        <w:trPr>
          <w:gridAfter w:val="4"/>
          <w:wAfter w:w="219" w:type="pct"/>
          <w:trHeight w:val="244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2DABD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1.2. </w:t>
            </w:r>
            <w:r w:rsidRPr="00505A41">
              <w:rPr>
                <w:color w:val="000000"/>
                <w:sz w:val="20"/>
              </w:rPr>
              <w:t>Потребители Кстовского муниципального округа Нижегородской области, подключенные к централизованной системе городского округа город Нижний Новгород, тыс.м3 в том числе: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7B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1 150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4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1 197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25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1 197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2E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1 197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E9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1 197</w:t>
            </w:r>
          </w:p>
        </w:tc>
      </w:tr>
      <w:tr w:rsidR="00505A41" w:rsidRPr="00505A41" w14:paraId="08FABEAE" w14:textId="77777777" w:rsidTr="00505A41">
        <w:trPr>
          <w:gridAfter w:val="4"/>
          <w:wAfter w:w="219" w:type="pct"/>
          <w:trHeight w:val="244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FB9BA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2. Пропущено через собственные очистные сооружения, тыс. м3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D2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222 726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C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218 894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08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218 894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3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218 894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DC2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218 894</w:t>
            </w:r>
          </w:p>
        </w:tc>
      </w:tr>
      <w:tr w:rsidR="00505A41" w:rsidRPr="00505A41" w14:paraId="16F4441F" w14:textId="77777777" w:rsidTr="00505A41">
        <w:trPr>
          <w:gridAfter w:val="4"/>
          <w:wAfter w:w="219" w:type="pct"/>
          <w:trHeight w:val="244"/>
          <w:tblCellSpacing w:w="5" w:type="nil"/>
        </w:trPr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71CC0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3. Передано сточных вод на сторону, тыс. м3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EC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584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A0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449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93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449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A81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449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9C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449</w:t>
            </w:r>
          </w:p>
        </w:tc>
      </w:tr>
      <w:tr w:rsidR="00505A41" w:rsidRPr="00505A41" w14:paraId="1C8634B2" w14:textId="77777777" w:rsidTr="00505A41">
        <w:trPr>
          <w:gridAfter w:val="4"/>
          <w:wAfter w:w="219" w:type="pct"/>
          <w:trHeight w:val="166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137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505A41" w:rsidRPr="00505A41" w14:paraId="20C05711" w14:textId="77777777" w:rsidTr="00505A41">
        <w:trPr>
          <w:gridAfter w:val="4"/>
          <w:wAfter w:w="219" w:type="pct"/>
          <w:trHeight w:val="215"/>
          <w:tblCellSpacing w:w="5" w:type="nil"/>
        </w:trPr>
        <w:tc>
          <w:tcPr>
            <w:tcW w:w="2276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A0506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60" w:type="pct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3A558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График реализации мероприятия</w:t>
            </w:r>
          </w:p>
        </w:tc>
        <w:tc>
          <w:tcPr>
            <w:tcW w:w="123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F0773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 финансирования,</w:t>
            </w:r>
          </w:p>
          <w:p w14:paraId="741A118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тыс. руб.</w:t>
            </w:r>
          </w:p>
        </w:tc>
        <w:tc>
          <w:tcPr>
            <w:tcW w:w="606" w:type="pct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720649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7EB7BA6F" w14:textId="77777777" w:rsidTr="00505A41">
        <w:trPr>
          <w:gridAfter w:val="4"/>
          <w:wAfter w:w="219" w:type="pct"/>
          <w:trHeight w:val="246"/>
          <w:tblCellSpacing w:w="5" w:type="nil"/>
        </w:trPr>
        <w:tc>
          <w:tcPr>
            <w:tcW w:w="2276" w:type="pct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E8F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0" w:type="pct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E11A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A7861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07D0CF9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19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</w:t>
            </w:r>
          </w:p>
          <w:p w14:paraId="7881D09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</w:t>
            </w:r>
          </w:p>
        </w:tc>
        <w:tc>
          <w:tcPr>
            <w:tcW w:w="606" w:type="pct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CDA1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5A41" w:rsidRPr="00505A41" w14:paraId="42841C60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82DD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68B82B2A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165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9ABF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4DA7427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E26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1 746 338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917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887A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1 746 338</w:t>
            </w:r>
          </w:p>
        </w:tc>
      </w:tr>
      <w:tr w:rsidR="00505A41" w:rsidRPr="00505A41" w14:paraId="546B09DA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CD7E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2A29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7BB52CC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40D5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136 731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1637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13BA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136 731</w:t>
            </w:r>
          </w:p>
        </w:tc>
      </w:tr>
      <w:tr w:rsidR="00505A41" w:rsidRPr="00505A41" w14:paraId="53A43D23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5DE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69C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1170553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16CE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98 243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CB36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B1E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98 243</w:t>
            </w:r>
          </w:p>
        </w:tc>
      </w:tr>
      <w:tr w:rsidR="00505A41" w:rsidRPr="00505A41" w14:paraId="486C50A8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42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br w:type="page"/>
            </w: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E74F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12B9FE4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C956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175 769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C5F5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8A8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175 769</w:t>
            </w:r>
          </w:p>
        </w:tc>
      </w:tr>
      <w:tr w:rsidR="00505A41" w:rsidRPr="00505A41" w14:paraId="3671A0DD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F214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CC8B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0DFCA3D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6520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8 312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50DF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489A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8 312</w:t>
            </w:r>
          </w:p>
        </w:tc>
      </w:tr>
      <w:tr w:rsidR="00505A41" w:rsidRPr="00505A41" w14:paraId="4889FDD6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505E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0D4B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655D9A9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F92F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20 019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5722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9485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20 019</w:t>
            </w:r>
          </w:p>
        </w:tc>
      </w:tr>
      <w:tr w:rsidR="00505A41" w:rsidRPr="00505A41" w14:paraId="465EBFE1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E3B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за период с 01.01.2023 по 31.12.2023:                              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BCFA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2 185 411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04C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3137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2 185 411</w:t>
            </w:r>
          </w:p>
        </w:tc>
      </w:tr>
      <w:tr w:rsidR="00505A41" w:rsidRPr="00505A41" w14:paraId="19CC7A00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FA0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5ECBBC7C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710B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3814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5A43F17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3263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1 843 401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5F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391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1 843 401</w:t>
            </w:r>
          </w:p>
        </w:tc>
      </w:tr>
      <w:tr w:rsidR="00505A41" w:rsidRPr="00505A41" w14:paraId="470DCA55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AC39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D92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717FDB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1918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145 109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9CDD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9FE4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145 109</w:t>
            </w:r>
          </w:p>
        </w:tc>
      </w:tr>
      <w:tr w:rsidR="00505A41" w:rsidRPr="00505A41" w14:paraId="67F6A72B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17EA1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CF5B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33EC04B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E9F9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104 264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DA1B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21AB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104 264</w:t>
            </w:r>
          </w:p>
        </w:tc>
      </w:tr>
      <w:tr w:rsidR="00505A41" w:rsidRPr="00505A41" w14:paraId="4383FA1F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77FAE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076E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3B3E95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C97B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150 658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60BB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840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150 658</w:t>
            </w:r>
          </w:p>
        </w:tc>
      </w:tr>
      <w:tr w:rsidR="00505A41" w:rsidRPr="00505A41" w14:paraId="60AD04EB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1F565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05B1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79F260A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20F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1F5D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C5B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</w:tr>
      <w:tr w:rsidR="00505A41" w:rsidRPr="00505A41" w14:paraId="64B4650E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A2A19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A94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2D50C6D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8C28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45 961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AA2A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DFD8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45 961</w:t>
            </w:r>
          </w:p>
        </w:tc>
      </w:tr>
      <w:tr w:rsidR="00505A41" w:rsidRPr="00505A41" w14:paraId="02A6AD30" w14:textId="77777777" w:rsidTr="00505A41">
        <w:trPr>
          <w:gridAfter w:val="4"/>
          <w:wAfter w:w="219" w:type="pct"/>
          <w:trHeight w:val="138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C6B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31.12.2024: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450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2 299 514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B286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8B50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2 299 514</w:t>
            </w:r>
          </w:p>
        </w:tc>
      </w:tr>
      <w:tr w:rsidR="00505A41" w:rsidRPr="00505A41" w14:paraId="1B120919" w14:textId="77777777" w:rsidTr="00505A41">
        <w:trPr>
          <w:gridAfter w:val="4"/>
          <w:wAfter w:w="219" w:type="pct"/>
          <w:trHeight w:val="171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BF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На период с 01.01.2025 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</w:tr>
      <w:tr w:rsidR="00505A41" w:rsidRPr="00505A41" w14:paraId="0A9271DC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3C8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C7D8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734850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070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1 907 840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4FD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F963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1 907 840</w:t>
            </w:r>
          </w:p>
        </w:tc>
      </w:tr>
      <w:tr w:rsidR="00505A41" w:rsidRPr="00505A41" w14:paraId="41CE0A8B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A90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FAD3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3515D76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44C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149 692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6D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FFF9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149 692</w:t>
            </w:r>
          </w:p>
        </w:tc>
      </w:tr>
      <w:tr w:rsidR="00505A41" w:rsidRPr="00505A41" w14:paraId="3B7E9CCF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74E8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CC80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6962310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F78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107 556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B4E0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E36F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107 556</w:t>
            </w:r>
          </w:p>
        </w:tc>
      </w:tr>
      <w:tr w:rsidR="00505A41" w:rsidRPr="00505A41" w14:paraId="6B49A201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2823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99F9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7C4B4AA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AE1D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137 931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80AB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F0A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137 931</w:t>
            </w:r>
          </w:p>
        </w:tc>
      </w:tr>
      <w:tr w:rsidR="00505A41" w:rsidRPr="00505A41" w14:paraId="6109230B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8F6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C1D7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2C8452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BAC8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7D7D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4B7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</w:tr>
      <w:tr w:rsidR="00505A41" w:rsidRPr="00505A41" w14:paraId="0D8BD035" w14:textId="77777777" w:rsidTr="00505A41">
        <w:trPr>
          <w:gridAfter w:val="4"/>
          <w:wAfter w:w="219" w:type="pct"/>
          <w:trHeight w:val="400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23EC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6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F3F2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5</w:t>
            </w:r>
          </w:p>
          <w:p w14:paraId="63A73D8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5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FFC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43 277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8498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A4CA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43 277</w:t>
            </w:r>
          </w:p>
        </w:tc>
      </w:tr>
      <w:tr w:rsidR="00505A41" w:rsidRPr="00505A41" w14:paraId="5F7B9FD9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287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за период с 01.01.2025 по 31.12.2025: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50D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2 355 877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C2C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8FA0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2 355 877</w:t>
            </w:r>
          </w:p>
        </w:tc>
      </w:tr>
      <w:tr w:rsidR="00505A41" w:rsidRPr="00505A41" w14:paraId="1833052E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03D7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6B707CF1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A6E5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7F3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38441E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3476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1 970 587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F53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F3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1 970 587</w:t>
            </w:r>
          </w:p>
        </w:tc>
        <w:tc>
          <w:tcPr>
            <w:tcW w:w="85" w:type="pct"/>
            <w:gridSpan w:val="2"/>
          </w:tcPr>
          <w:p w14:paraId="7B46EFF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24D49F8B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1BF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AA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55D4966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A98F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154 123</w:t>
            </w:r>
          </w:p>
        </w:tc>
        <w:tc>
          <w:tcPr>
            <w:tcW w:w="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909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194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154 123</w:t>
            </w:r>
          </w:p>
        </w:tc>
        <w:tc>
          <w:tcPr>
            <w:tcW w:w="85" w:type="pct"/>
            <w:gridSpan w:val="2"/>
          </w:tcPr>
          <w:p w14:paraId="550B129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173BA3FD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960E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3E3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4C4871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106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110 740</w:t>
            </w:r>
          </w:p>
        </w:tc>
        <w:tc>
          <w:tcPr>
            <w:tcW w:w="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F1D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A0E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110 740</w:t>
            </w:r>
          </w:p>
        </w:tc>
        <w:tc>
          <w:tcPr>
            <w:tcW w:w="85" w:type="pct"/>
            <w:gridSpan w:val="2"/>
          </w:tcPr>
          <w:p w14:paraId="28CB38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28FDEE87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ED55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09F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68B6C62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DCC2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129 753</w:t>
            </w:r>
          </w:p>
        </w:tc>
        <w:tc>
          <w:tcPr>
            <w:tcW w:w="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785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AE7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129 753</w:t>
            </w:r>
          </w:p>
        </w:tc>
        <w:tc>
          <w:tcPr>
            <w:tcW w:w="85" w:type="pct"/>
            <w:gridSpan w:val="2"/>
          </w:tcPr>
          <w:p w14:paraId="2B52F7E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78EEE1CA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48A0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6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333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29B5E58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30FC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  <w:tc>
          <w:tcPr>
            <w:tcW w:w="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5E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A04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  <w:tc>
          <w:tcPr>
            <w:tcW w:w="85" w:type="pct"/>
            <w:gridSpan w:val="2"/>
          </w:tcPr>
          <w:p w14:paraId="13D1F6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0A9E5FFF" w14:textId="77777777" w:rsidTr="00505A41">
        <w:trPr>
          <w:gridAfter w:val="2"/>
          <w:wAfter w:w="134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8ECC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6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8BC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6</w:t>
            </w:r>
          </w:p>
          <w:p w14:paraId="0B7FF48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6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52D6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40 679</w:t>
            </w:r>
          </w:p>
        </w:tc>
        <w:tc>
          <w:tcPr>
            <w:tcW w:w="5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5EA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C4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40 679</w:t>
            </w:r>
          </w:p>
        </w:tc>
        <w:tc>
          <w:tcPr>
            <w:tcW w:w="85" w:type="pct"/>
            <w:gridSpan w:val="2"/>
          </w:tcPr>
          <w:p w14:paraId="6B96935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38E254D0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7DE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за период с 01.01.2026 по 31.12.2026: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A63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2 416 003</w:t>
            </w:r>
          </w:p>
        </w:tc>
        <w:tc>
          <w:tcPr>
            <w:tcW w:w="58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549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9F2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2 416 003</w:t>
            </w:r>
          </w:p>
        </w:tc>
      </w:tr>
      <w:tr w:rsidR="00505A41" w:rsidRPr="00505A41" w14:paraId="6CCD1169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4781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70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76B6E5D0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21E86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Производственные расходы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6ED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5894D7E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C137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2 035 063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4FF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15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2 035 063</w:t>
            </w:r>
          </w:p>
        </w:tc>
      </w:tr>
      <w:tr w:rsidR="00505A41" w:rsidRPr="00505A41" w14:paraId="537425B1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9B60E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Административные расходы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B5E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67AF967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D3A5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158 685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CC6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D5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158 685</w:t>
            </w:r>
          </w:p>
        </w:tc>
      </w:tr>
      <w:tr w:rsidR="00505A41" w:rsidRPr="00505A41" w14:paraId="1B196D4C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D6EC9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34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2E6DBA2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A1B8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114 018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22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AB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114 018</w:t>
            </w:r>
          </w:p>
        </w:tc>
      </w:tr>
      <w:tr w:rsidR="00505A41" w:rsidRPr="00505A41" w14:paraId="3BD1505B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82AB3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361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47FA294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D7ED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119 751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3BA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247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119 751</w:t>
            </w:r>
          </w:p>
        </w:tc>
      </w:tr>
      <w:tr w:rsidR="00505A41" w:rsidRPr="00505A41" w14:paraId="019892C4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4813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B96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481E748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8CC7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A2E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88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10 121</w:t>
            </w:r>
          </w:p>
        </w:tc>
      </w:tr>
      <w:tr w:rsidR="00505A41" w:rsidRPr="00505A41" w14:paraId="40FE1EF3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27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3160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3C6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05A41">
              <w:rPr>
                <w:sz w:val="20"/>
              </w:rPr>
              <w:t>с 01.01.202</w:t>
            </w:r>
            <w:r w:rsidRPr="00505A41">
              <w:rPr>
                <w:sz w:val="20"/>
                <w:lang w:val="en-US"/>
              </w:rPr>
              <w:t>7</w:t>
            </w:r>
          </w:p>
          <w:p w14:paraId="4909C2B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</w:t>
            </w:r>
            <w:r w:rsidRPr="00505A41">
              <w:rPr>
                <w:sz w:val="20"/>
                <w:lang w:val="en-US"/>
              </w:rPr>
              <w:t>7</w:t>
            </w:r>
          </w:p>
        </w:tc>
        <w:tc>
          <w:tcPr>
            <w:tcW w:w="651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7EA52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38 129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243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F67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38 129</w:t>
            </w:r>
          </w:p>
        </w:tc>
      </w:tr>
      <w:tr w:rsidR="00505A41" w:rsidRPr="00505A41" w14:paraId="741C1BE3" w14:textId="77777777" w:rsidTr="00505A41">
        <w:trPr>
          <w:gridAfter w:val="4"/>
          <w:wAfter w:w="219" w:type="pct"/>
          <w:trHeight w:val="208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F6183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за период с 01.01.2027 по 31.12.2027: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917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2 475 766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E8A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7D9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2 475 766</w:t>
            </w:r>
          </w:p>
        </w:tc>
      </w:tr>
      <w:tr w:rsidR="00505A41" w:rsidRPr="00505A41" w14:paraId="553EE684" w14:textId="77777777" w:rsidTr="00505A41">
        <w:trPr>
          <w:gridAfter w:val="4"/>
          <w:wAfter w:w="219" w:type="pct"/>
          <w:trHeight w:val="203"/>
          <w:tblCellSpacing w:w="5" w:type="nil"/>
        </w:trPr>
        <w:tc>
          <w:tcPr>
            <w:tcW w:w="2936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66D4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F7A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11 732 571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B63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-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A7A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11 732 571</w:t>
            </w:r>
          </w:p>
        </w:tc>
      </w:tr>
      <w:tr w:rsidR="00505A41" w:rsidRPr="00505A41" w14:paraId="450B3CB4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28A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br w:type="page"/>
            </w:r>
            <w:r w:rsidRPr="00505A41">
              <w:rPr>
                <w:b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505A41" w:rsidRPr="00505A41" w14:paraId="2819FF4E" w14:textId="77777777" w:rsidTr="00505A41">
        <w:trPr>
          <w:gridAfter w:val="6"/>
          <w:wAfter w:w="244" w:type="pct"/>
          <w:trHeight w:val="199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4A6A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05A41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505A41" w:rsidRPr="00505A41" w14:paraId="2A73EB4E" w14:textId="77777777" w:rsidTr="00505A41">
        <w:trPr>
          <w:gridAfter w:val="6"/>
          <w:wAfter w:w="244" w:type="pct"/>
          <w:trHeight w:val="215"/>
          <w:tblCellSpacing w:w="5" w:type="nil"/>
        </w:trPr>
        <w:tc>
          <w:tcPr>
            <w:tcW w:w="225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64146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6E73D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23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E546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607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D8925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60BD8429" w14:textId="77777777" w:rsidTr="00505A41">
        <w:trPr>
          <w:gridAfter w:val="6"/>
          <w:wAfter w:w="244" w:type="pct"/>
          <w:trHeight w:val="246"/>
          <w:tblCellSpacing w:w="5" w:type="nil"/>
        </w:trPr>
        <w:tc>
          <w:tcPr>
            <w:tcW w:w="2254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C9E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4D8AF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DC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55934CE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FAF69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</w:t>
            </w:r>
          </w:p>
          <w:p w14:paraId="4CD1E3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</w:t>
            </w:r>
          </w:p>
        </w:tc>
        <w:tc>
          <w:tcPr>
            <w:tcW w:w="607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5D3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5A41" w:rsidRPr="00505A41" w14:paraId="2267D568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10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7414079B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2A9B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6588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48E00F7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DED7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44 759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F8F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C37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44 759</w:t>
            </w:r>
          </w:p>
        </w:tc>
      </w:tr>
      <w:tr w:rsidR="00505A41" w:rsidRPr="00505A41" w14:paraId="4D3E8AD0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C85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73F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2888EF7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6C0C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16 274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8BE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BC91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16 274</w:t>
            </w:r>
          </w:p>
        </w:tc>
      </w:tr>
      <w:tr w:rsidR="00505A41" w:rsidRPr="00505A41" w14:paraId="5D65A720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396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01.01.2023 по 31.12.2023                   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64D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61 034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CDA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C690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61 034</w:t>
            </w:r>
          </w:p>
        </w:tc>
      </w:tr>
      <w:tr w:rsidR="00505A41" w:rsidRPr="00505A41" w14:paraId="0D73651E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6D5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3BE8A931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AD53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263F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7D52C5E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F76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47 502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48F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E6F8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47 502</w:t>
            </w:r>
          </w:p>
        </w:tc>
      </w:tr>
      <w:tr w:rsidR="00505A41" w:rsidRPr="00505A41" w14:paraId="374E57A6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F83E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4439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48817EF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0FA1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17 272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7F45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843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17 272</w:t>
            </w:r>
          </w:p>
        </w:tc>
      </w:tr>
      <w:tr w:rsidR="00505A41" w:rsidRPr="00505A41" w14:paraId="70479BBC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461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01.01.2024 по 31.12.2024 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781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64 774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93E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0D49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64 774</w:t>
            </w:r>
          </w:p>
        </w:tc>
      </w:tr>
      <w:tr w:rsidR="00505A41" w:rsidRPr="00505A41" w14:paraId="3DFA49A1" w14:textId="77777777" w:rsidTr="00505A41">
        <w:trPr>
          <w:gridAfter w:val="6"/>
          <w:wAfter w:w="244" w:type="pct"/>
          <w:trHeight w:val="171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6C3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5A08BDD5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7828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25A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4B18532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0F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49 002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3B2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2E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49 002</w:t>
            </w:r>
          </w:p>
        </w:tc>
      </w:tr>
      <w:tr w:rsidR="00505A41" w:rsidRPr="00505A41" w14:paraId="444A3CE8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6AC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1F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028A67E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95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17 817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F7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302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17 817</w:t>
            </w:r>
          </w:p>
        </w:tc>
      </w:tr>
      <w:tr w:rsidR="00505A41" w:rsidRPr="00505A41" w14:paraId="2DBABC45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0F69F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01.01.2025 по 31.12.2025 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93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66 819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EE6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E5C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66 819</w:t>
            </w:r>
          </w:p>
        </w:tc>
      </w:tr>
      <w:tr w:rsidR="00505A41" w:rsidRPr="00505A41" w14:paraId="6A81F4D5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571F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045F03DA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A82F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2E8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5C25CC3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CF7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50 453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245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65A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50 453</w:t>
            </w:r>
          </w:p>
        </w:tc>
      </w:tr>
      <w:tr w:rsidR="00505A41" w:rsidRPr="00505A41" w14:paraId="55506D9E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374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FB1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7CBFB88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34E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18 344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F5A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298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18 344</w:t>
            </w:r>
          </w:p>
        </w:tc>
      </w:tr>
      <w:tr w:rsidR="00505A41" w:rsidRPr="00505A41" w14:paraId="1EA80260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16E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01.01.2026 по 31.12.2026 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460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68 797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317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5B7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68 797</w:t>
            </w:r>
          </w:p>
        </w:tc>
      </w:tr>
      <w:tr w:rsidR="00505A41" w:rsidRPr="00505A41" w14:paraId="1710EAE6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EE2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19B162F4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0360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4E1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7CC0732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B4D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51 946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1271" w14:textId="2CD3C075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426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51 946</w:t>
            </w:r>
          </w:p>
        </w:tc>
      </w:tr>
      <w:tr w:rsidR="00505A41" w:rsidRPr="00505A41" w14:paraId="594C4AC0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DF6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CD3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2A3A757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31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18 887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ED44" w14:textId="528B1E4C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40D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18 887</w:t>
            </w:r>
          </w:p>
        </w:tc>
      </w:tr>
      <w:tr w:rsidR="00505A41" w:rsidRPr="00505A41" w14:paraId="13547307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DC8F0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01.01.2027 по 31.12.2027 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D86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70 834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1DC" w14:textId="3E1622A0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FD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70 834</w:t>
            </w:r>
          </w:p>
        </w:tc>
      </w:tr>
      <w:tr w:rsidR="00505A41" w:rsidRPr="00505A41" w14:paraId="61283C81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CD9A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BBA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332 258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108" w14:textId="723B25DE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5A3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332 258</w:t>
            </w:r>
          </w:p>
        </w:tc>
      </w:tr>
      <w:tr w:rsidR="00505A41" w:rsidRPr="00505A41" w14:paraId="7EC8EEF6" w14:textId="77777777" w:rsidTr="00505A41">
        <w:trPr>
          <w:gridAfter w:val="6"/>
          <w:wAfter w:w="244" w:type="pct"/>
          <w:trHeight w:val="16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02D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05A41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505A41" w:rsidRPr="00505A41" w14:paraId="6AF39EF4" w14:textId="77777777" w:rsidTr="00505A41">
        <w:trPr>
          <w:gridAfter w:val="6"/>
          <w:wAfter w:w="244" w:type="pct"/>
          <w:trHeight w:val="215"/>
          <w:tblCellSpacing w:w="5" w:type="nil"/>
        </w:trPr>
        <w:tc>
          <w:tcPr>
            <w:tcW w:w="225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845E4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21E75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23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5DAB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607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936E1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5382DF95" w14:textId="77777777" w:rsidTr="00505A41">
        <w:trPr>
          <w:gridAfter w:val="6"/>
          <w:wAfter w:w="244" w:type="pct"/>
          <w:trHeight w:val="246"/>
          <w:tblCellSpacing w:w="5" w:type="nil"/>
        </w:trPr>
        <w:tc>
          <w:tcPr>
            <w:tcW w:w="2254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E9B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484C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6719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6DA0FA5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837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</w:t>
            </w:r>
          </w:p>
          <w:p w14:paraId="35B05E5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</w:t>
            </w:r>
          </w:p>
        </w:tc>
        <w:tc>
          <w:tcPr>
            <w:tcW w:w="607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0484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5A41" w:rsidRPr="00505A41" w14:paraId="403F54F3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2BA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3FB714C0" w14:textId="77777777" w:rsidTr="00505A41">
        <w:trPr>
          <w:gridAfter w:val="6"/>
          <w:wAfter w:w="244" w:type="pct"/>
          <w:trHeight w:val="260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AB95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5B2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11DC55F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DC3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3 534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0058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FC43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3 534</w:t>
            </w:r>
          </w:p>
        </w:tc>
      </w:tr>
      <w:tr w:rsidR="00505A41" w:rsidRPr="00505A41" w14:paraId="4DE0FFF0" w14:textId="77777777" w:rsidTr="00505A41">
        <w:trPr>
          <w:gridAfter w:val="6"/>
          <w:wAfter w:w="244" w:type="pct"/>
          <w:trHeight w:val="260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3DF0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F91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646A7E2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769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4 601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5F65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8EAB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4 601</w:t>
            </w:r>
          </w:p>
        </w:tc>
      </w:tr>
      <w:tr w:rsidR="00505A41" w:rsidRPr="00505A41" w14:paraId="2FE3A94C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7806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01.01.2023 по 31.12.2023                              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4CE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8 135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3115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CA93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8 135</w:t>
            </w:r>
          </w:p>
        </w:tc>
      </w:tr>
      <w:tr w:rsidR="00505A41" w:rsidRPr="00505A41" w14:paraId="5095E66A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A30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0A890501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F4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FC17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489DEE8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4E4B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3 750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756B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6654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3 750</w:t>
            </w:r>
          </w:p>
        </w:tc>
      </w:tr>
      <w:tr w:rsidR="00505A41" w:rsidRPr="00505A41" w14:paraId="03213A96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C8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38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546044F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387F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4 883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2CD7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223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4 883</w:t>
            </w:r>
          </w:p>
        </w:tc>
      </w:tr>
      <w:tr w:rsidR="00505A41" w:rsidRPr="00505A41" w14:paraId="4A832BB4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1387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01.01.2024 по 31.12.2024                           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06BB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8 633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0988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5F7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8 633</w:t>
            </w:r>
          </w:p>
        </w:tc>
      </w:tr>
      <w:tr w:rsidR="00505A41" w:rsidRPr="00505A41" w14:paraId="4C92CA83" w14:textId="77777777" w:rsidTr="00505A41">
        <w:trPr>
          <w:gridAfter w:val="6"/>
          <w:wAfter w:w="244" w:type="pct"/>
          <w:trHeight w:val="171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64A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5A518A87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FEDF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9DA0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37FF081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5BBB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3 869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03C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51F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3 869</w:t>
            </w:r>
          </w:p>
        </w:tc>
      </w:tr>
      <w:tr w:rsidR="00505A41" w:rsidRPr="00505A41" w14:paraId="4933C0D5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C4B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FF9E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4C93B6E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D03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5 037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881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185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5 037</w:t>
            </w:r>
          </w:p>
        </w:tc>
      </w:tr>
      <w:tr w:rsidR="00505A41" w:rsidRPr="00505A41" w14:paraId="411B0002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958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2AD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8 906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AA0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E1E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8 906</w:t>
            </w:r>
          </w:p>
        </w:tc>
      </w:tr>
      <w:tr w:rsidR="00505A41" w:rsidRPr="00505A41" w14:paraId="6F3F002A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233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0B1DF8B8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644A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2B4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22EE467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627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3 983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57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B0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3 983</w:t>
            </w:r>
          </w:p>
        </w:tc>
      </w:tr>
      <w:tr w:rsidR="00505A41" w:rsidRPr="00505A41" w14:paraId="3C1540E8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DB501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1A0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269F8E0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CA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5 187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758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D6B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5 187</w:t>
            </w:r>
          </w:p>
        </w:tc>
      </w:tr>
      <w:tr w:rsidR="00505A41" w:rsidRPr="00505A41" w14:paraId="58DC90EC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67E0B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01.01.2026 по 31.12.2026                            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B8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9 170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06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14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9 170</w:t>
            </w:r>
          </w:p>
        </w:tc>
      </w:tr>
      <w:tr w:rsidR="00505A41" w:rsidRPr="00505A41" w14:paraId="2E622EAE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816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1419C4BB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59B4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08D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3B5A267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DD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4 101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08C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AFA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4 101</w:t>
            </w:r>
          </w:p>
        </w:tc>
      </w:tr>
      <w:tr w:rsidR="00505A41" w:rsidRPr="00505A41" w14:paraId="440BFDB7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9D07B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96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6033A8F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DDD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5 340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AAF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976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5 340</w:t>
            </w:r>
          </w:p>
        </w:tc>
      </w:tr>
      <w:tr w:rsidR="00505A41" w:rsidRPr="00505A41" w14:paraId="30C07CC2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11260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BE7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9 441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3D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2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9 441</w:t>
            </w:r>
          </w:p>
        </w:tc>
      </w:tr>
      <w:tr w:rsidR="00505A41" w:rsidRPr="00505A41" w14:paraId="7E3ED4EA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7EFD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844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44 286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20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AF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44 286</w:t>
            </w:r>
          </w:p>
        </w:tc>
      </w:tr>
      <w:tr w:rsidR="00505A41" w:rsidRPr="00505A41" w14:paraId="4C9322CF" w14:textId="77777777" w:rsidTr="00505A41">
        <w:trPr>
          <w:gridAfter w:val="6"/>
          <w:wAfter w:w="244" w:type="pct"/>
          <w:trHeight w:val="166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19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05A41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505A41" w:rsidRPr="00505A41" w14:paraId="07B6C973" w14:textId="77777777" w:rsidTr="00505A41">
        <w:trPr>
          <w:gridAfter w:val="6"/>
          <w:wAfter w:w="244" w:type="pct"/>
          <w:trHeight w:val="215"/>
          <w:tblCellSpacing w:w="5" w:type="nil"/>
        </w:trPr>
        <w:tc>
          <w:tcPr>
            <w:tcW w:w="225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AB399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CC256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23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39CF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607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695A3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3699BE5A" w14:textId="77777777" w:rsidTr="00505A41">
        <w:trPr>
          <w:gridAfter w:val="6"/>
          <w:wAfter w:w="244" w:type="pct"/>
          <w:trHeight w:val="246"/>
          <w:tblCellSpacing w:w="5" w:type="nil"/>
        </w:trPr>
        <w:tc>
          <w:tcPr>
            <w:tcW w:w="2254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EFC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CBB0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07F7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3076FCB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64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</w:t>
            </w:r>
          </w:p>
          <w:p w14:paraId="4C2622C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</w:t>
            </w:r>
          </w:p>
        </w:tc>
        <w:tc>
          <w:tcPr>
            <w:tcW w:w="607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A95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5A41" w:rsidRPr="00505A41" w14:paraId="7E9543E3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5D6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</w:t>
            </w:r>
          </w:p>
        </w:tc>
      </w:tr>
      <w:tr w:rsidR="00505A41" w:rsidRPr="00505A41" w14:paraId="67E29710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A502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D4C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01.01.2023</w:t>
            </w:r>
          </w:p>
          <w:p w14:paraId="2EAFF1D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31.12.2023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C89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176 099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5B3AF" w14:textId="6228BC5E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AFE1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176 099</w:t>
            </w:r>
          </w:p>
        </w:tc>
      </w:tr>
      <w:tr w:rsidR="00505A41" w:rsidRPr="00505A41" w14:paraId="3BF9D5FF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316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01.01.2023 по 31.12.2023:                             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7230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176 099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783E9" w14:textId="4FCF52C4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C363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176 099</w:t>
            </w:r>
          </w:p>
        </w:tc>
      </w:tr>
      <w:tr w:rsidR="00505A41" w:rsidRPr="00505A41" w14:paraId="01E03040" w14:textId="77777777" w:rsidTr="00505A41">
        <w:trPr>
          <w:gridAfter w:val="6"/>
          <w:wAfter w:w="244" w:type="pct"/>
          <w:trHeight w:val="199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599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</w:t>
            </w:r>
          </w:p>
        </w:tc>
      </w:tr>
      <w:tr w:rsidR="00505A41" w:rsidRPr="00505A41" w14:paraId="3822BF15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2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4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EB22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01.01.2024</w:t>
            </w:r>
          </w:p>
          <w:p w14:paraId="0D762B7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F044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186 890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49FB2" w14:textId="5FA70344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F191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186 890</w:t>
            </w:r>
          </w:p>
        </w:tc>
      </w:tr>
      <w:tr w:rsidR="00505A41" w:rsidRPr="00505A41" w14:paraId="25F46859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2915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61C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01.01.2024 по 31.12.2024</w:t>
            </w:r>
          </w:p>
        </w:tc>
        <w:tc>
          <w:tcPr>
            <w:tcW w:w="64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9886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186 890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3BC14" w14:textId="25352E48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3161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186 890</w:t>
            </w:r>
          </w:p>
        </w:tc>
      </w:tr>
      <w:tr w:rsidR="00505A41" w:rsidRPr="00505A41" w14:paraId="295C6493" w14:textId="77777777" w:rsidTr="00505A41">
        <w:trPr>
          <w:gridAfter w:val="6"/>
          <w:wAfter w:w="244" w:type="pct"/>
          <w:trHeight w:val="171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E3F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</w:t>
            </w:r>
          </w:p>
        </w:tc>
      </w:tr>
      <w:tr w:rsidR="00505A41" w:rsidRPr="00505A41" w14:paraId="14DCEAE3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B34F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DDB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01.01.2025</w:t>
            </w:r>
          </w:p>
          <w:p w14:paraId="579878F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751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192 792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AB5" w14:textId="043D4D30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5A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192 792</w:t>
            </w:r>
          </w:p>
        </w:tc>
      </w:tr>
      <w:tr w:rsidR="00505A41" w:rsidRPr="00505A41" w14:paraId="4B3EBFB6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D12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01.01.2025 по 31.12.2025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3C2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192 792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235" w14:textId="3EC6D36C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43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192 792</w:t>
            </w:r>
          </w:p>
        </w:tc>
      </w:tr>
      <w:tr w:rsidR="00505A41" w:rsidRPr="00505A41" w14:paraId="55D3C09B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842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</w:t>
            </w:r>
          </w:p>
        </w:tc>
      </w:tr>
      <w:tr w:rsidR="00505A41" w:rsidRPr="00505A41" w14:paraId="1E471538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90DE7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5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01.01.2026</w:t>
            </w:r>
          </w:p>
          <w:p w14:paraId="5B7A41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4C5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198 499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4A4" w14:textId="6CA9BDC8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55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198 499</w:t>
            </w:r>
          </w:p>
        </w:tc>
      </w:tr>
      <w:tr w:rsidR="00505A41" w:rsidRPr="00505A41" w14:paraId="53A2586D" w14:textId="77777777" w:rsidTr="00505A41">
        <w:trPr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CFA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Итого на период с 01.01.2026 по 31.12.2026                            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A8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198 499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C68" w14:textId="46E2A2E8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58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198 499</w:t>
            </w:r>
          </w:p>
        </w:tc>
        <w:tc>
          <w:tcPr>
            <w:tcW w:w="85" w:type="pct"/>
            <w:gridSpan w:val="3"/>
            <w:tcBorders>
              <w:left w:val="single" w:sz="4" w:space="0" w:color="auto"/>
            </w:tcBorders>
          </w:tcPr>
          <w:p w14:paraId="333D5EB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" w:type="pct"/>
            <w:gridSpan w:val="2"/>
          </w:tcPr>
          <w:p w14:paraId="5466762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8" w:type="pct"/>
          </w:tcPr>
          <w:p w14:paraId="79D0A04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5A41" w:rsidRPr="00505A41" w14:paraId="7AAD1C7D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F1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</w:t>
            </w:r>
          </w:p>
        </w:tc>
      </w:tr>
      <w:tr w:rsidR="00505A41" w:rsidRPr="00505A41" w14:paraId="06F2FCE3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2AE94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80F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4BB6499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32B80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204 375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332" w14:textId="7F9084DB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4A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204 375</w:t>
            </w:r>
          </w:p>
        </w:tc>
      </w:tr>
      <w:tr w:rsidR="00505A41" w:rsidRPr="00505A41" w14:paraId="57CCFA07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DC3CC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Итого на период с 01.01.2027 по 31.12.2027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52A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204 375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C9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3D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sz w:val="20"/>
              </w:rPr>
              <w:t>204 375</w:t>
            </w:r>
          </w:p>
        </w:tc>
      </w:tr>
      <w:tr w:rsidR="00505A41" w:rsidRPr="00505A41" w14:paraId="45DE96DD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A0C02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4BD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958 656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B09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A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958 656</w:t>
            </w:r>
          </w:p>
        </w:tc>
      </w:tr>
      <w:tr w:rsidR="00505A41" w:rsidRPr="00505A41" w14:paraId="5176BB27" w14:textId="77777777" w:rsidTr="00505A41">
        <w:trPr>
          <w:gridAfter w:val="6"/>
          <w:wAfter w:w="244" w:type="pct"/>
          <w:trHeight w:val="138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487C" w14:textId="7B1E31A3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05A41">
              <w:br w:type="page"/>
            </w:r>
            <w:r w:rsidRPr="00505A41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505A41" w:rsidRPr="00505A41" w14:paraId="7194D7DF" w14:textId="77777777" w:rsidTr="00505A41">
        <w:trPr>
          <w:gridAfter w:val="6"/>
          <w:wAfter w:w="244" w:type="pct"/>
          <w:trHeight w:val="215"/>
          <w:tblCellSpacing w:w="5" w:type="nil"/>
        </w:trPr>
        <w:tc>
          <w:tcPr>
            <w:tcW w:w="2254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F6958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Наименование мероприятий</w:t>
            </w:r>
          </w:p>
        </w:tc>
        <w:tc>
          <w:tcPr>
            <w:tcW w:w="66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D3CF2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Дата реализации мероприятия</w:t>
            </w:r>
          </w:p>
        </w:tc>
        <w:tc>
          <w:tcPr>
            <w:tcW w:w="124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0282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598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D2019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5F31070D" w14:textId="77777777" w:rsidTr="00505A41">
        <w:trPr>
          <w:gridAfter w:val="6"/>
          <w:wAfter w:w="244" w:type="pct"/>
          <w:trHeight w:val="246"/>
          <w:tblCellSpacing w:w="5" w:type="nil"/>
        </w:trPr>
        <w:tc>
          <w:tcPr>
            <w:tcW w:w="2254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A7F5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63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349A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C5B1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Себестои-</w:t>
            </w:r>
          </w:p>
          <w:p w14:paraId="500E49C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мость</w:t>
            </w:r>
          </w:p>
        </w:tc>
        <w:tc>
          <w:tcPr>
            <w:tcW w:w="5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56B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Другие</w:t>
            </w:r>
          </w:p>
          <w:p w14:paraId="32D9B61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источники</w:t>
            </w:r>
          </w:p>
        </w:tc>
        <w:tc>
          <w:tcPr>
            <w:tcW w:w="598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DF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5A41" w:rsidRPr="00505A41" w14:paraId="4D9E9C84" w14:textId="77777777" w:rsidTr="00505A41">
        <w:trPr>
          <w:gridAfter w:val="6"/>
          <w:wAfter w:w="244" w:type="pct"/>
          <w:trHeight w:val="655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6CB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31.12.2027 мероприятия, направленные на повышение качества обслуживания абонентов, не предусмотрены. Расходы на сбытовую деятельность учтены в составе мероприятий, направленных на осуществление текущей (операционной) деятельности</w:t>
            </w:r>
          </w:p>
        </w:tc>
      </w:tr>
      <w:tr w:rsidR="00505A41" w:rsidRPr="00505A41" w14:paraId="625440DD" w14:textId="77777777" w:rsidTr="00505A41">
        <w:trPr>
          <w:gridAfter w:val="6"/>
          <w:wAfter w:w="244" w:type="pct"/>
          <w:trHeight w:val="203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421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Всего на срок реализации программы:</w:t>
            </w:r>
          </w:p>
        </w:tc>
        <w:tc>
          <w:tcPr>
            <w:tcW w:w="6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CA9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1 335 199</w:t>
            </w:r>
          </w:p>
        </w:tc>
        <w:tc>
          <w:tcPr>
            <w:tcW w:w="58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F951" w14:textId="6838BD1C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5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878E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1 335 199</w:t>
            </w:r>
          </w:p>
        </w:tc>
      </w:tr>
      <w:tr w:rsidR="00505A41" w:rsidRPr="00505A41" w14:paraId="30DDD40E" w14:textId="77777777" w:rsidTr="00505A41">
        <w:trPr>
          <w:gridAfter w:val="6"/>
          <w:wAfter w:w="244" w:type="pct"/>
          <w:trHeight w:val="517"/>
          <w:tblCellSpacing w:w="5" w:type="nil"/>
        </w:trPr>
        <w:tc>
          <w:tcPr>
            <w:tcW w:w="4756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488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 xml:space="preserve">5. Показатели надежности, качества, энергетической эффективности </w:t>
            </w:r>
          </w:p>
          <w:p w14:paraId="777078F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объектов централизованных систем водоотведения (корректировка 2024-2027)</w:t>
            </w:r>
          </w:p>
        </w:tc>
      </w:tr>
      <w:tr w:rsidR="00505A41" w:rsidRPr="00505A41" w14:paraId="03814142" w14:textId="77777777" w:rsidTr="00505A41">
        <w:trPr>
          <w:gridAfter w:val="6"/>
          <w:wAfter w:w="244" w:type="pct"/>
          <w:trHeight w:val="207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CF0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Наименование показателя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483E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Ед. изм.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C97A72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70F3E54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01.01.2024 </w:t>
            </w:r>
          </w:p>
          <w:p w14:paraId="57AF760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31.12.2024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151102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1DE5F89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01.01.2025 </w:t>
            </w:r>
          </w:p>
          <w:p w14:paraId="1A7FABA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31.12.2025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E9EED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На период </w:t>
            </w:r>
          </w:p>
          <w:p w14:paraId="5F7D82C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 xml:space="preserve">с 01.01.2026 </w:t>
            </w:r>
          </w:p>
          <w:p w14:paraId="6D0E7FA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51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31.12.2026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4498D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На период</w:t>
            </w:r>
          </w:p>
          <w:p w14:paraId="42A8422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с 01.01.2027</w:t>
            </w:r>
          </w:p>
          <w:p w14:paraId="4BFEA80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по 31.12.2027</w:t>
            </w:r>
          </w:p>
        </w:tc>
      </w:tr>
      <w:tr w:rsidR="00505A41" w:rsidRPr="00505A41" w14:paraId="0EAC18D9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475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E4C" w14:textId="5A6A8D88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Показатели очистки сточных вод</w:t>
            </w:r>
          </w:p>
        </w:tc>
      </w:tr>
      <w:tr w:rsidR="00505A41" w:rsidRPr="00505A41" w14:paraId="2B2DEC1A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B41EB22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Доля сточных вод, не подвергающихся очистке, в общем объеме сточных вод, </w:t>
            </w:r>
          </w:p>
          <w:p w14:paraId="2AE6814C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сбрасываемых в централизованные общесплавные или бытовые системы водоотведения 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038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E70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A5A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9C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CA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</w:tr>
      <w:tr w:rsidR="00505A41" w:rsidRPr="00505A41" w14:paraId="23F32672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BC75E37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35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C09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D5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91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BE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</w:t>
            </w:r>
          </w:p>
        </w:tc>
      </w:tr>
      <w:tr w:rsidR="00505A41" w:rsidRPr="00505A41" w14:paraId="43FDAFD4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6BB3B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BC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%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F6D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17,22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08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17,22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08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17,22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B7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17,22</w:t>
            </w:r>
          </w:p>
        </w:tc>
      </w:tr>
      <w:tr w:rsidR="00505A41" w:rsidRPr="00505A41" w14:paraId="579FEB93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4756" w:type="pct"/>
            <w:gridSpan w:val="1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4F348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505A41" w:rsidRPr="00505A41" w14:paraId="6546B82F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50A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3E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ед./км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C8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3,76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9C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3,76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8AE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3,76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06B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3,76</w:t>
            </w:r>
          </w:p>
        </w:tc>
      </w:tr>
      <w:tr w:rsidR="00505A41" w:rsidRPr="00505A41" w14:paraId="6A6BEE7A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4756" w:type="pct"/>
            <w:gridSpan w:val="1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14CF9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Показатели энергетической эффективности</w:t>
            </w:r>
          </w:p>
        </w:tc>
      </w:tr>
      <w:tr w:rsidR="00505A41" w:rsidRPr="00505A41" w14:paraId="250DB597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A8A160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43BEA8" w14:textId="77777777" w:rsidR="00505A41" w:rsidRPr="00505A41" w:rsidRDefault="00505A41" w:rsidP="00505A4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кВт*ч/</w:t>
            </w:r>
          </w:p>
          <w:p w14:paraId="72F62A9D" w14:textId="77777777" w:rsidR="00505A41" w:rsidRPr="00505A41" w:rsidRDefault="00505A41" w:rsidP="00505A4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куб. м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8CDC5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1881A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31F45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76F12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</w:tr>
      <w:tr w:rsidR="00505A41" w:rsidRPr="00505A41" w14:paraId="6A977A33" w14:textId="77777777" w:rsidTr="00505A41">
        <w:trPr>
          <w:gridAfter w:val="6"/>
          <w:wAfter w:w="244" w:type="pct"/>
          <w:trHeight w:val="204"/>
          <w:tblCellSpacing w:w="5" w:type="nil"/>
        </w:trPr>
        <w:tc>
          <w:tcPr>
            <w:tcW w:w="1886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FC2E96" w14:textId="77777777" w:rsidR="00505A41" w:rsidRPr="00505A41" w:rsidRDefault="00505A41" w:rsidP="00505A4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3E3F7" w14:textId="77777777" w:rsidR="00505A41" w:rsidRPr="00505A41" w:rsidRDefault="00505A41" w:rsidP="00505A4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кВт*ч/</w:t>
            </w:r>
          </w:p>
          <w:p w14:paraId="169D72C5" w14:textId="77777777" w:rsidR="00505A41" w:rsidRPr="00505A41" w:rsidRDefault="00505A41" w:rsidP="00505A4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куб. м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2BE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652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982F2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586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5707F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  <w:tc>
          <w:tcPr>
            <w:tcW w:w="59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8C201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05A41">
              <w:rPr>
                <w:sz w:val="20"/>
              </w:rPr>
              <w:t>0,47</w:t>
            </w:r>
          </w:p>
        </w:tc>
      </w:tr>
      <w:tr w:rsidR="00505A41" w:rsidRPr="00505A41" w14:paraId="0CC7E3B5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4761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EE9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br w:type="page"/>
            </w:r>
            <w:r w:rsidRPr="00505A41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505A41" w:rsidRPr="00505A41" w14:paraId="0CAE4739" w14:textId="77777777" w:rsidTr="00505A41">
        <w:trPr>
          <w:gridAfter w:val="5"/>
          <w:wAfter w:w="239" w:type="pct"/>
          <w:trHeight w:val="207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773E9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За период с 01.01.2023 по 31.12.2023 год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9FF2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11CACF55" w14:textId="77777777" w:rsidTr="00505A41">
        <w:trPr>
          <w:gridAfter w:val="5"/>
          <w:wAfter w:w="239" w:type="pct"/>
          <w:trHeight w:val="204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EF173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За период с 01.01.2024 по 31.12.2024 год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59A99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590AD905" w14:textId="77777777" w:rsidTr="00505A41">
        <w:trPr>
          <w:gridAfter w:val="5"/>
          <w:wAfter w:w="239" w:type="pct"/>
          <w:trHeight w:val="204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80B77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За период с 01.01.2025 по 31.12.2025 год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0A091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76520F2D" w14:textId="77777777" w:rsidTr="00505A41">
        <w:trPr>
          <w:gridAfter w:val="5"/>
          <w:wAfter w:w="239" w:type="pct"/>
          <w:trHeight w:val="204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347AB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За период с 01.01.2026 по 31.12.2026 год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54BFE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45ACBA58" w14:textId="77777777" w:rsidTr="00505A41">
        <w:trPr>
          <w:gridAfter w:val="5"/>
          <w:wAfter w:w="239" w:type="pct"/>
          <w:trHeight w:val="204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1D158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За период с 01.01.2027 по 31.12.2027 год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CFB057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05D778E7" w14:textId="77777777" w:rsidTr="00505A41">
        <w:trPr>
          <w:gridAfter w:val="5"/>
          <w:wAfter w:w="239" w:type="pct"/>
          <w:trHeight w:val="204"/>
          <w:tblCellSpacing w:w="5" w:type="nil"/>
        </w:trPr>
        <w:tc>
          <w:tcPr>
            <w:tcW w:w="225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75996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506" w:type="pct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8B2A02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lang w:val="en-US"/>
              </w:rPr>
            </w:pPr>
            <w:r w:rsidRPr="00505A41">
              <w:rPr>
                <w:sz w:val="20"/>
                <w:lang w:val="en-US"/>
              </w:rPr>
              <w:t>x</w:t>
            </w:r>
          </w:p>
        </w:tc>
      </w:tr>
      <w:tr w:rsidR="00505A41" w:rsidRPr="00505A41" w14:paraId="354DDFE3" w14:textId="77777777" w:rsidTr="00505A41">
        <w:trPr>
          <w:gridAfter w:val="5"/>
          <w:wAfter w:w="239" w:type="pct"/>
          <w:trHeight w:val="154"/>
          <w:tblCellSpacing w:w="5" w:type="nil"/>
        </w:trPr>
        <w:tc>
          <w:tcPr>
            <w:tcW w:w="4761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F828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505A41" w:rsidRPr="00505A41" w14:paraId="013538DA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92DAA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A8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Всего сумма, тыс. руб.</w:t>
            </w:r>
          </w:p>
        </w:tc>
      </w:tr>
      <w:tr w:rsidR="00505A41" w:rsidRPr="00505A41" w14:paraId="03429B16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D2B01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На период с 01.01.2023 по 31.12.2023 год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18A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2 430 678</w:t>
            </w:r>
          </w:p>
        </w:tc>
      </w:tr>
      <w:tr w:rsidR="00505A41" w:rsidRPr="00505A41" w14:paraId="693EB8B3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44473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На период с 01.01.2024 по 31.12.2024 год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FD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2 559 812</w:t>
            </w:r>
          </w:p>
        </w:tc>
      </w:tr>
      <w:tr w:rsidR="00505A41" w:rsidRPr="00505A41" w14:paraId="428D8E6C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40989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На период с 01.01.2025 по 31.12.2025 год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84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2 624 395</w:t>
            </w:r>
          </w:p>
        </w:tc>
      </w:tr>
      <w:tr w:rsidR="00505A41" w:rsidRPr="00505A41" w14:paraId="369CBAEC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9DA94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На период с 01.01.2026 по 31.12.2026 год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BF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2 692 469</w:t>
            </w:r>
          </w:p>
        </w:tc>
      </w:tr>
      <w:tr w:rsidR="00505A41" w:rsidRPr="00505A41" w14:paraId="759E22C2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BBCAA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05A41">
              <w:rPr>
                <w:sz w:val="20"/>
              </w:rPr>
              <w:t>На период с 01.01.2027 по 31.12.2027 год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1C4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2 760 416</w:t>
            </w:r>
          </w:p>
        </w:tc>
      </w:tr>
      <w:tr w:rsidR="00505A41" w:rsidRPr="00505A41" w14:paraId="50E715F4" w14:textId="77777777" w:rsidTr="00505A41">
        <w:trPr>
          <w:gridAfter w:val="5"/>
          <w:wAfter w:w="239" w:type="pct"/>
          <w:trHeight w:val="217"/>
          <w:tblCellSpacing w:w="5" w:type="nil"/>
        </w:trPr>
        <w:tc>
          <w:tcPr>
            <w:tcW w:w="2918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A8665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Итого:</w:t>
            </w:r>
          </w:p>
        </w:tc>
        <w:tc>
          <w:tcPr>
            <w:tcW w:w="18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DA43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05A41">
              <w:rPr>
                <w:b/>
                <w:sz w:val="20"/>
              </w:rPr>
              <w:t>13 067 770</w:t>
            </w:r>
          </w:p>
        </w:tc>
      </w:tr>
      <w:tr w:rsidR="00505A41" w:rsidRPr="00505A41" w14:paraId="5A09A9E4" w14:textId="77777777" w:rsidTr="00505A41">
        <w:trPr>
          <w:gridAfter w:val="5"/>
          <w:wAfter w:w="237" w:type="pct"/>
          <w:trHeight w:val="219"/>
          <w:tblCellSpacing w:w="5" w:type="nil"/>
        </w:trPr>
        <w:tc>
          <w:tcPr>
            <w:tcW w:w="4763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AF52" w14:textId="4DEEBD01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05A41">
              <w:br w:type="page"/>
            </w:r>
            <w:r w:rsidRPr="00505A41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505A41" w:rsidRPr="00505A41" w14:paraId="11115247" w14:textId="77777777" w:rsidTr="00505A41">
        <w:trPr>
          <w:gridAfter w:val="5"/>
          <w:wAfter w:w="237" w:type="pct"/>
          <w:trHeight w:val="217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C76625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7CD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2022 год</w:t>
            </w:r>
          </w:p>
        </w:tc>
      </w:tr>
      <w:tr w:rsidR="00505A41" w:rsidRPr="00505A41" w14:paraId="4D0613B6" w14:textId="77777777" w:rsidTr="00505A41">
        <w:trPr>
          <w:gridAfter w:val="5"/>
          <w:wAfter w:w="237" w:type="pct"/>
          <w:trHeight w:val="217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8E2A6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D5F6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121 482</w:t>
            </w:r>
          </w:p>
        </w:tc>
      </w:tr>
      <w:tr w:rsidR="00505A41" w:rsidRPr="00505A41" w14:paraId="4401508B" w14:textId="77777777" w:rsidTr="00505A41">
        <w:trPr>
          <w:gridAfter w:val="5"/>
          <w:wAfter w:w="237" w:type="pct"/>
          <w:trHeight w:val="436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2F02A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DE0D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1 952 505</w:t>
            </w:r>
          </w:p>
        </w:tc>
      </w:tr>
      <w:tr w:rsidR="00505A41" w:rsidRPr="00505A41" w14:paraId="1F0EBC5C" w14:textId="77777777" w:rsidTr="00505A41">
        <w:trPr>
          <w:gridAfter w:val="5"/>
          <w:wAfter w:w="237" w:type="pct"/>
          <w:trHeight w:val="436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7BCAB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0594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273 012</w:t>
            </w:r>
          </w:p>
        </w:tc>
      </w:tr>
      <w:tr w:rsidR="00505A41" w:rsidRPr="00505A41" w14:paraId="1362FFCF" w14:textId="77777777" w:rsidTr="00505A41">
        <w:trPr>
          <w:gridAfter w:val="5"/>
          <w:wAfter w:w="237" w:type="pct"/>
          <w:trHeight w:val="451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5CE03C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За счет платы за негативное воздействие на централизованную систему водоотведения, тыс. руб.</w:t>
            </w: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2AEF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145 328</w:t>
            </w:r>
          </w:p>
        </w:tc>
      </w:tr>
      <w:tr w:rsidR="00505A41" w:rsidRPr="00505A41" w14:paraId="38325590" w14:textId="77777777" w:rsidTr="00505A41">
        <w:trPr>
          <w:gridAfter w:val="5"/>
          <w:wAfter w:w="237" w:type="pct"/>
          <w:trHeight w:val="202"/>
          <w:tblCellSpacing w:w="5" w:type="nil"/>
        </w:trPr>
        <w:tc>
          <w:tcPr>
            <w:tcW w:w="292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FC7680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A41">
              <w:rPr>
                <w:sz w:val="20"/>
              </w:rPr>
              <w:t>Общий объем финансовых потребностей за 2022 год, тыс. руб.</w:t>
            </w:r>
          </w:p>
        </w:tc>
        <w:tc>
          <w:tcPr>
            <w:tcW w:w="18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DF39" w14:textId="77777777" w:rsidR="00505A41" w:rsidRPr="00505A41" w:rsidRDefault="00505A41" w:rsidP="00505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05A41">
              <w:rPr>
                <w:sz w:val="20"/>
              </w:rPr>
              <w:t>2 225 517</w:t>
            </w:r>
          </w:p>
        </w:tc>
      </w:tr>
    </w:tbl>
    <w:p w14:paraId="0E9217B1" w14:textId="506E33C1" w:rsidR="00394BA0" w:rsidRPr="00394BA0" w:rsidRDefault="00394BA0" w:rsidP="00394BA0">
      <w:pPr>
        <w:tabs>
          <w:tab w:val="left" w:pos="3881"/>
        </w:tabs>
        <w:jc w:val="right"/>
        <w:rPr>
          <w:szCs w:val="24"/>
        </w:rPr>
      </w:pPr>
      <w:r w:rsidRPr="00394BA0">
        <w:rPr>
          <w:szCs w:val="24"/>
        </w:rPr>
        <w:t>».</w:t>
      </w:r>
    </w:p>
    <w:sectPr w:rsidR="00394BA0" w:rsidRPr="00394BA0" w:rsidSect="00505A41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2E98F" w14:textId="77777777" w:rsidR="005179FE" w:rsidRDefault="005179FE">
      <w:r>
        <w:separator/>
      </w:r>
    </w:p>
  </w:endnote>
  <w:endnote w:type="continuationSeparator" w:id="0">
    <w:p w14:paraId="079C1AAC" w14:textId="77777777" w:rsidR="005179FE" w:rsidRDefault="0051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9C615" w14:textId="77777777" w:rsidR="005179FE" w:rsidRDefault="005179FE">
      <w:r>
        <w:separator/>
      </w:r>
    </w:p>
  </w:footnote>
  <w:footnote w:type="continuationSeparator" w:id="0">
    <w:p w14:paraId="5034B6AC" w14:textId="77777777" w:rsidR="005179FE" w:rsidRDefault="00517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F378E" w14:textId="77777777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A30A24" w14:textId="77777777" w:rsidR="005A12E0" w:rsidRDefault="005A12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86A22" w14:textId="5CC67A7D" w:rsidR="005A12E0" w:rsidRDefault="00B8131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2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4EC8">
      <w:rPr>
        <w:rStyle w:val="a9"/>
        <w:noProof/>
      </w:rPr>
      <w:t>4</w:t>
    </w:r>
    <w:r>
      <w:rPr>
        <w:rStyle w:val="a9"/>
      </w:rPr>
      <w:fldChar w:fldCharType="end"/>
    </w:r>
  </w:p>
  <w:p w14:paraId="2FAC8055" w14:textId="77777777" w:rsidR="005A12E0" w:rsidRDefault="005A12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1F6A3" w14:textId="77777777" w:rsidR="005A12E0" w:rsidRDefault="001109C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5BD936" wp14:editId="3EA8CA0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2B81E6A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C41F7" wp14:editId="2A5B9A7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28DB2" w14:textId="77777777" w:rsidR="005A12E0" w:rsidRPr="00E52B15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C0DB55C" wp14:editId="04F3447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2A8CC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B5290B8" w14:textId="77777777" w:rsidR="005A12E0" w:rsidRPr="00561114" w:rsidRDefault="005A12E0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986D15D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41AB3A1" w14:textId="77777777" w:rsidR="005A12E0" w:rsidRPr="000F7B5C" w:rsidRDefault="005A12E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F69EEF9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E0184E0" w14:textId="77777777" w:rsidR="005A12E0" w:rsidRDefault="005A12E0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B53449D" w14:textId="77777777" w:rsidR="005A12E0" w:rsidRPr="002B6128" w:rsidRDefault="005A12E0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47C208F" w14:textId="77777777" w:rsidR="005A12E0" w:rsidRDefault="005A12E0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8FA12F2" w14:textId="77777777" w:rsidR="005A12E0" w:rsidRPr="001772E6" w:rsidRDefault="005A12E0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CB5B7A4" w14:textId="77777777" w:rsidR="005A12E0" w:rsidRDefault="005A12E0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6C5C4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17428DB2" w14:textId="77777777" w:rsidR="005A12E0" w:rsidRPr="00E52B15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C0DB55C" wp14:editId="04F3447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2A8CC" w14:textId="77777777"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B5290B8" w14:textId="77777777" w:rsidR="005A12E0" w:rsidRPr="00561114" w:rsidRDefault="005A12E0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986D15D" w14:textId="77777777" w:rsidR="005A12E0" w:rsidRPr="000F7B5C" w:rsidRDefault="005A12E0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41AB3A1" w14:textId="77777777" w:rsidR="005A12E0" w:rsidRPr="000F7B5C" w:rsidRDefault="005A12E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F69EEF9" w14:textId="77777777" w:rsidR="005A12E0" w:rsidRDefault="005A12E0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E0184E0" w14:textId="77777777" w:rsidR="005A12E0" w:rsidRDefault="005A12E0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B53449D" w14:textId="77777777" w:rsidR="005A12E0" w:rsidRPr="002B6128" w:rsidRDefault="005A12E0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47C208F" w14:textId="77777777" w:rsidR="005A12E0" w:rsidRDefault="005A12E0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8FA12F2" w14:textId="77777777" w:rsidR="005A12E0" w:rsidRPr="001772E6" w:rsidRDefault="005A12E0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CB5B7A4" w14:textId="77777777" w:rsidR="005A12E0" w:rsidRDefault="005A12E0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15"/>
  </w:num>
  <w:num w:numId="11">
    <w:abstractNumId w:val="4"/>
  </w:num>
  <w:num w:numId="12">
    <w:abstractNumId w:val="2"/>
  </w:num>
  <w:num w:numId="13">
    <w:abstractNumId w:val="9"/>
  </w:num>
  <w:num w:numId="14">
    <w:abstractNumId w:val="13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5667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0DA5"/>
    <w:rsid w:val="000B3578"/>
    <w:rsid w:val="000B3E1B"/>
    <w:rsid w:val="000B3F02"/>
    <w:rsid w:val="000B5712"/>
    <w:rsid w:val="000B5765"/>
    <w:rsid w:val="000B60FE"/>
    <w:rsid w:val="000B6643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168"/>
    <w:rsid w:val="000E65EB"/>
    <w:rsid w:val="000F00EE"/>
    <w:rsid w:val="000F0163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C2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31F6"/>
    <w:rsid w:val="0012457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E74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5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7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94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10D"/>
    <w:rsid w:val="001F7C23"/>
    <w:rsid w:val="0020073D"/>
    <w:rsid w:val="0020205D"/>
    <w:rsid w:val="0020311F"/>
    <w:rsid w:val="0020360F"/>
    <w:rsid w:val="00204172"/>
    <w:rsid w:val="0020444D"/>
    <w:rsid w:val="0020505B"/>
    <w:rsid w:val="0020522B"/>
    <w:rsid w:val="00205BE6"/>
    <w:rsid w:val="00206822"/>
    <w:rsid w:val="00206D6F"/>
    <w:rsid w:val="002070D6"/>
    <w:rsid w:val="00207AE1"/>
    <w:rsid w:val="002100ED"/>
    <w:rsid w:val="00210FE8"/>
    <w:rsid w:val="002114CE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35A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5517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2E7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FF7"/>
    <w:rsid w:val="002B6128"/>
    <w:rsid w:val="002B7A21"/>
    <w:rsid w:val="002C0ADD"/>
    <w:rsid w:val="002C0F07"/>
    <w:rsid w:val="002C130B"/>
    <w:rsid w:val="002C29DD"/>
    <w:rsid w:val="002C3AA1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3FBB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0C1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732"/>
    <w:rsid w:val="00307AD6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F7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6F8"/>
    <w:rsid w:val="00330BA2"/>
    <w:rsid w:val="00331095"/>
    <w:rsid w:val="00331406"/>
    <w:rsid w:val="00331ED6"/>
    <w:rsid w:val="00333F92"/>
    <w:rsid w:val="0033418E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BCB"/>
    <w:rsid w:val="003544C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3AB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39"/>
    <w:rsid w:val="0039114C"/>
    <w:rsid w:val="00391946"/>
    <w:rsid w:val="003926A1"/>
    <w:rsid w:val="00392C8F"/>
    <w:rsid w:val="003935A7"/>
    <w:rsid w:val="003940B7"/>
    <w:rsid w:val="00394A79"/>
    <w:rsid w:val="00394B8C"/>
    <w:rsid w:val="00394BA0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5E67"/>
    <w:rsid w:val="004164EE"/>
    <w:rsid w:val="0041783D"/>
    <w:rsid w:val="00417B00"/>
    <w:rsid w:val="00417B2E"/>
    <w:rsid w:val="00420B41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30C"/>
    <w:rsid w:val="0045312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9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A41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6DE0"/>
    <w:rsid w:val="005179FE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2E0"/>
    <w:rsid w:val="005A16D0"/>
    <w:rsid w:val="005A1B4A"/>
    <w:rsid w:val="005A1D28"/>
    <w:rsid w:val="005A2BA7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5F88"/>
    <w:rsid w:val="005B63DC"/>
    <w:rsid w:val="005B6804"/>
    <w:rsid w:val="005B6996"/>
    <w:rsid w:val="005C02EA"/>
    <w:rsid w:val="005C0300"/>
    <w:rsid w:val="005C09D0"/>
    <w:rsid w:val="005C0BAA"/>
    <w:rsid w:val="005C2313"/>
    <w:rsid w:val="005C2338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D63"/>
    <w:rsid w:val="005E0AEF"/>
    <w:rsid w:val="005E0E14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2AA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628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3AF"/>
    <w:rsid w:val="00702A28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960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C35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C17"/>
    <w:rsid w:val="007E4F43"/>
    <w:rsid w:val="007E598C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586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92D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6D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E5F49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21A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56E"/>
    <w:rsid w:val="009157BA"/>
    <w:rsid w:val="0091584B"/>
    <w:rsid w:val="00915A1D"/>
    <w:rsid w:val="00916F2F"/>
    <w:rsid w:val="009175A3"/>
    <w:rsid w:val="0092009B"/>
    <w:rsid w:val="0092054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3686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2F20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1CD6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B81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0ED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382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4948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2107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27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0C"/>
    <w:rsid w:val="00AD1E5A"/>
    <w:rsid w:val="00AD1F3A"/>
    <w:rsid w:val="00AD2B55"/>
    <w:rsid w:val="00AD3078"/>
    <w:rsid w:val="00AD3380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AF6E55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DAD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19E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56C6D"/>
    <w:rsid w:val="00B60CFB"/>
    <w:rsid w:val="00B61CFA"/>
    <w:rsid w:val="00B63363"/>
    <w:rsid w:val="00B6425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16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972CC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35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73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6AFF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013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0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159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4EC8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944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6E0"/>
    <w:rsid w:val="00CE29B6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177B1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DD6"/>
    <w:rsid w:val="00D6150A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0A1"/>
    <w:rsid w:val="00D7626B"/>
    <w:rsid w:val="00D76E9F"/>
    <w:rsid w:val="00D77D0C"/>
    <w:rsid w:val="00D8011D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8E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DB0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3F"/>
    <w:rsid w:val="00EA2760"/>
    <w:rsid w:val="00EA2E3D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135"/>
    <w:rsid w:val="00EE22F5"/>
    <w:rsid w:val="00EE33A0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93E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5B3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4E4A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35B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710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ECB"/>
    <w:rsid w:val="00F86DAE"/>
    <w:rsid w:val="00F87513"/>
    <w:rsid w:val="00F87A8B"/>
    <w:rsid w:val="00F87B90"/>
    <w:rsid w:val="00F902FA"/>
    <w:rsid w:val="00F91354"/>
    <w:rsid w:val="00F91767"/>
    <w:rsid w:val="00F9189D"/>
    <w:rsid w:val="00F91AD6"/>
    <w:rsid w:val="00F9318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154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8B1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515AD6"/>
  <w15:docId w15:val="{18383D79-C71E-4C14-A014-62B1B643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Сильное выделение1"/>
    <w:uiPriority w:val="21"/>
    <w:qFormat/>
    <w:rsid w:val="00505A41"/>
    <w:rPr>
      <w:i/>
      <w:color w:val="4F81BD"/>
    </w:rPr>
  </w:style>
  <w:style w:type="paragraph" w:customStyle="1" w:styleId="11">
    <w:name w:val="Абзац списка1"/>
    <w:basedOn w:val="a"/>
    <w:next w:val="ae"/>
    <w:uiPriority w:val="34"/>
    <w:qFormat/>
    <w:rsid w:val="00505A4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20">
    <w:name w:val="Сильное выделение2"/>
    <w:basedOn w:val="a0"/>
    <w:uiPriority w:val="21"/>
    <w:qFormat/>
    <w:rsid w:val="00505A41"/>
    <w:rPr>
      <w:rFonts w:cs="Times New Roman"/>
      <w:b/>
      <w:bCs/>
      <w:i/>
      <w:iCs/>
      <w:color w:val="4F81BD"/>
    </w:rPr>
  </w:style>
  <w:style w:type="paragraph" w:customStyle="1" w:styleId="12">
    <w:name w:val="Без интервала1"/>
    <w:next w:val="af2"/>
    <w:uiPriority w:val="1"/>
    <w:qFormat/>
    <w:rsid w:val="00505A41"/>
    <w:rPr>
      <w:rFonts w:asciiTheme="minorHAnsi" w:hAnsiTheme="minorHAnsi" w:cstheme="minorBid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50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CC5E-9CE9-4918-BB4B-42C5854A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15</Pages>
  <Words>5342</Words>
  <Characters>31032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Костикова Наталия Андреевна</cp:lastModifiedBy>
  <cp:revision>2</cp:revision>
  <cp:lastPrinted>2022-11-25T05:16:00Z</cp:lastPrinted>
  <dcterms:created xsi:type="dcterms:W3CDTF">2024-06-17T10:45:00Z</dcterms:created>
  <dcterms:modified xsi:type="dcterms:W3CDTF">2024-06-17T10:45:00Z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